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C96F" w14:textId="77777777" w:rsidR="00C81964" w:rsidRDefault="00C81964" w:rsidP="00207CF2"/>
    <w:p w14:paraId="3551A1D5" w14:textId="77777777" w:rsidR="00C81964" w:rsidRDefault="00C81964" w:rsidP="00207CF2"/>
    <w:p w14:paraId="17BA418C" w14:textId="77777777" w:rsidR="00C81964" w:rsidRDefault="00C81964" w:rsidP="00207CF2"/>
    <w:p w14:paraId="5F71512E" w14:textId="77777777" w:rsidR="00C81964" w:rsidRDefault="00C81964" w:rsidP="00207CF2"/>
    <w:p w14:paraId="194429D4" w14:textId="77777777" w:rsidR="00C81964" w:rsidRDefault="00C81964" w:rsidP="00207CF2"/>
    <w:p w14:paraId="670574DE" w14:textId="77777777" w:rsidR="00C81964" w:rsidRDefault="00C81964" w:rsidP="00207CF2"/>
    <w:p w14:paraId="57615418" w14:textId="77777777" w:rsidR="00F8171C" w:rsidRDefault="00F8171C" w:rsidP="00207CF2"/>
    <w:p w14:paraId="4BE408B1" w14:textId="77777777" w:rsidR="00F8171C" w:rsidRDefault="00F8171C" w:rsidP="00207CF2"/>
    <w:p w14:paraId="062E3E54" w14:textId="77777777" w:rsidR="00F8171C" w:rsidRDefault="00F8171C" w:rsidP="00207CF2"/>
    <w:p w14:paraId="3719CFB1" w14:textId="5B46BCAC" w:rsidR="00F8171C" w:rsidRPr="00A06ED2" w:rsidRDefault="00AF720B" w:rsidP="0074476B">
      <w:pPr>
        <w:pStyle w:val="Titel"/>
      </w:pPr>
      <w:r w:rsidRPr="00AF720B">
        <w:rPr>
          <w:sz w:val="44"/>
          <w:szCs w:val="44"/>
        </w:rPr>
        <w:t>Leidraad Acute ziekenhuiszorg na IGS</w:t>
      </w:r>
    </w:p>
    <w:p w14:paraId="130FB9BE" w14:textId="3D14E0CE" w:rsidR="00C81964" w:rsidRDefault="00D51BEE" w:rsidP="00207CF2">
      <w:r w:rsidRPr="004E6A57">
        <w:rPr>
          <w:sz w:val="22"/>
          <w:szCs w:val="22"/>
        </w:rPr>
        <w:t>Rollen, verantwoordelijkheden, taken en informatiestromen bij opvang en decontaminatie van een IGS</w:t>
      </w:r>
      <w:r>
        <w:rPr>
          <w:sz w:val="22"/>
          <w:szCs w:val="22"/>
        </w:rPr>
        <w:t>-</w:t>
      </w:r>
      <w:r w:rsidRPr="004E6A57">
        <w:rPr>
          <w:sz w:val="22"/>
          <w:szCs w:val="22"/>
        </w:rPr>
        <w:t>patiënt op hoofdlijnen</w:t>
      </w:r>
    </w:p>
    <w:p w14:paraId="5D557AD3" w14:textId="77777777" w:rsidR="00967286" w:rsidRDefault="00967286" w:rsidP="00207CF2"/>
    <w:p w14:paraId="3355D176" w14:textId="77777777" w:rsidR="00967286" w:rsidRDefault="00967286" w:rsidP="00207CF2"/>
    <w:p w14:paraId="7E51696A" w14:textId="77777777" w:rsidR="00967286" w:rsidRDefault="00967286" w:rsidP="00207CF2"/>
    <w:p w14:paraId="144607A3" w14:textId="77777777" w:rsidR="00967286" w:rsidRDefault="00967286" w:rsidP="00207CF2"/>
    <w:p w14:paraId="5D9FC311" w14:textId="77777777" w:rsidR="00967286" w:rsidRDefault="00967286" w:rsidP="00207CF2"/>
    <w:p w14:paraId="550B4E9F" w14:textId="77777777" w:rsidR="00967286" w:rsidRDefault="00967286" w:rsidP="00207CF2"/>
    <w:p w14:paraId="2DD415BC" w14:textId="77777777" w:rsidR="00967286" w:rsidRDefault="00967286" w:rsidP="00207CF2"/>
    <w:p w14:paraId="3C529D52" w14:textId="77777777" w:rsidR="00967286" w:rsidRDefault="00967286" w:rsidP="00207CF2"/>
    <w:p w14:paraId="2C336EAE" w14:textId="591154B5" w:rsidR="00D07231" w:rsidRPr="00751428" w:rsidRDefault="00D07231" w:rsidP="0074476B">
      <w:r w:rsidRPr="0074476B">
        <w:rPr>
          <w:b/>
          <w:bCs/>
        </w:rPr>
        <w:t>Organisatie:</w:t>
      </w:r>
      <w:r>
        <w:tab/>
      </w:r>
      <w:r w:rsidR="00AF720B">
        <w:t>LNAZ</w:t>
      </w:r>
    </w:p>
    <w:p w14:paraId="4C29CCB9" w14:textId="76B39C39" w:rsidR="00967286" w:rsidRPr="0074476B" w:rsidRDefault="00967286" w:rsidP="0074476B">
      <w:pPr>
        <w:rPr>
          <w:b/>
          <w:bCs/>
        </w:rPr>
      </w:pPr>
      <w:r w:rsidRPr="0074476B">
        <w:rPr>
          <w:b/>
          <w:bCs/>
        </w:rPr>
        <w:t>Datum:</w:t>
      </w:r>
      <w:r w:rsidRPr="0074476B">
        <w:rPr>
          <w:b/>
          <w:bCs/>
        </w:rPr>
        <w:tab/>
      </w:r>
      <w:r w:rsidR="00D07231" w:rsidRPr="0074476B">
        <w:rPr>
          <w:b/>
          <w:bCs/>
        </w:rPr>
        <w:tab/>
      </w:r>
      <w:r w:rsidR="006D27AE">
        <w:t>november</w:t>
      </w:r>
      <w:r w:rsidR="00AF720B">
        <w:t xml:space="preserve"> 2024</w:t>
      </w:r>
    </w:p>
    <w:p w14:paraId="75427680" w14:textId="77777777" w:rsidR="00967286" w:rsidRDefault="00967286" w:rsidP="00207CF2"/>
    <w:p w14:paraId="11C91339" w14:textId="77777777" w:rsidR="00967286" w:rsidRDefault="00967286" w:rsidP="00207CF2"/>
    <w:p w14:paraId="69F33BF5" w14:textId="77777777" w:rsidR="00967286" w:rsidRDefault="00967286" w:rsidP="00207CF2"/>
    <w:p w14:paraId="3350266F" w14:textId="77777777" w:rsidR="00F86E4F" w:rsidRDefault="00F86E4F">
      <w:pPr>
        <w:rPr>
          <w:rFonts w:asciiTheme="majorHAnsi" w:eastAsiaTheme="majorEastAsia" w:hAnsiTheme="majorHAnsi" w:cstheme="majorBidi"/>
          <w:b/>
          <w:color w:val="712685"/>
          <w:sz w:val="28"/>
          <w:szCs w:val="28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1"/>
        <w:gridCol w:w="1169"/>
        <w:gridCol w:w="1985"/>
        <w:gridCol w:w="2344"/>
        <w:gridCol w:w="1903"/>
      </w:tblGrid>
      <w:tr w:rsidR="00760480" w14:paraId="74C96694" w14:textId="77777777" w:rsidTr="009B3AF9">
        <w:trPr>
          <w:trHeight w:val="699"/>
        </w:trPr>
        <w:tc>
          <w:tcPr>
            <w:tcW w:w="1661" w:type="dxa"/>
            <w:shd w:val="clear" w:color="auto" w:fill="D9D9D9" w:themeFill="background1" w:themeFillShade="D9"/>
          </w:tcPr>
          <w:p w14:paraId="52A6CCD8" w14:textId="77777777" w:rsidR="00760480" w:rsidRPr="00E647E1" w:rsidRDefault="00760480" w:rsidP="009B3AF9">
            <w:pPr>
              <w:jc w:val="center"/>
              <w:rPr>
                <w:b/>
                <w:bCs/>
              </w:rPr>
            </w:pPr>
            <w:r w:rsidRPr="00E647E1">
              <w:rPr>
                <w:b/>
                <w:bCs/>
              </w:rPr>
              <w:lastRenderedPageBreak/>
              <w:t xml:space="preserve">HERKENNEN </w:t>
            </w:r>
            <w:r w:rsidRPr="00E647E1">
              <w:rPr>
                <w:b/>
                <w:bCs/>
              </w:rPr>
              <w:br/>
              <w:t>IGS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640D5D86" w14:textId="77777777" w:rsidR="00760480" w:rsidRPr="00E647E1" w:rsidRDefault="00760480" w:rsidP="009B3AF9">
            <w:pPr>
              <w:jc w:val="center"/>
              <w:rPr>
                <w:b/>
                <w:bCs/>
              </w:rPr>
            </w:pPr>
            <w:r w:rsidRPr="00E647E1">
              <w:rPr>
                <w:b/>
                <w:bCs/>
              </w:rPr>
              <w:t>BESLISSEN</w:t>
            </w:r>
            <w:r w:rsidRPr="00E647E1">
              <w:rPr>
                <w:b/>
                <w:bCs/>
              </w:rPr>
              <w:br/>
              <w:t>AANPAK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C9BC76" w14:textId="77777777" w:rsidR="00760480" w:rsidRPr="00E647E1" w:rsidRDefault="00760480" w:rsidP="009B3AF9">
            <w:pPr>
              <w:jc w:val="center"/>
              <w:rPr>
                <w:b/>
                <w:bCs/>
              </w:rPr>
            </w:pPr>
            <w:r w:rsidRPr="00E647E1">
              <w:rPr>
                <w:b/>
                <w:bCs/>
              </w:rPr>
              <w:t>VOORBEREID</w:t>
            </w:r>
            <w:r>
              <w:rPr>
                <w:b/>
                <w:bCs/>
              </w:rPr>
              <w:t>ING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294FF274" w14:textId="77777777" w:rsidR="00760480" w:rsidRPr="00E647E1" w:rsidRDefault="00760480" w:rsidP="009B3AF9">
            <w:pPr>
              <w:jc w:val="center"/>
              <w:rPr>
                <w:b/>
                <w:bCs/>
              </w:rPr>
            </w:pPr>
            <w:r w:rsidRPr="00E647E1">
              <w:rPr>
                <w:b/>
                <w:bCs/>
              </w:rPr>
              <w:t xml:space="preserve">UITVOEREN </w:t>
            </w:r>
            <w:r>
              <w:rPr>
                <w:b/>
                <w:bCs/>
              </w:rPr>
              <w:t>DECONTAMINATIE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14:paraId="7B152215" w14:textId="77777777" w:rsidR="00760480" w:rsidRPr="00E647E1" w:rsidRDefault="00760480" w:rsidP="009B3AF9">
            <w:pPr>
              <w:jc w:val="center"/>
              <w:rPr>
                <w:b/>
                <w:bCs/>
              </w:rPr>
            </w:pPr>
            <w:r w:rsidRPr="00E647E1">
              <w:rPr>
                <w:b/>
                <w:bCs/>
              </w:rPr>
              <w:t>NAZORG EN</w:t>
            </w:r>
            <w:r w:rsidRPr="00E647E1">
              <w:rPr>
                <w:b/>
                <w:bCs/>
              </w:rPr>
              <w:br/>
              <w:t>AFBOUW</w:t>
            </w:r>
          </w:p>
        </w:tc>
      </w:tr>
      <w:tr w:rsidR="00760480" w14:paraId="67FCBC6B" w14:textId="77777777" w:rsidTr="009B3AF9">
        <w:trPr>
          <w:trHeight w:val="12488"/>
        </w:trPr>
        <w:tc>
          <w:tcPr>
            <w:tcW w:w="1661" w:type="dxa"/>
            <w:shd w:val="clear" w:color="auto" w:fill="F2F2F2" w:themeFill="background1" w:themeFillShade="F2"/>
          </w:tcPr>
          <w:p w14:paraId="6D712BC8" w14:textId="77777777" w:rsidR="00760480" w:rsidRDefault="00760480" w:rsidP="009B3AF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29B46D1" wp14:editId="09F89ABE">
                      <wp:simplePos x="0" y="0"/>
                      <wp:positionH relativeFrom="column">
                        <wp:posOffset>37948</wp:posOffset>
                      </wp:positionH>
                      <wp:positionV relativeFrom="paragraph">
                        <wp:posOffset>37770</wp:posOffset>
                      </wp:positionV>
                      <wp:extent cx="902208" cy="1404620"/>
                      <wp:effectExtent l="0" t="0" r="0" b="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20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8EA99" w14:textId="77777777" w:rsidR="00760480" w:rsidRPr="004876DB" w:rsidRDefault="00760480" w:rsidP="0076048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876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Balie SEH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29B4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3pt;margin-top:2.95pt;width:71.0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" filled="f" stroked="f">
                      <v:textbox style="mso-fit-shape-to-text:t">
                        <w:txbxContent>
                          <w:p w14:paraId="4488EA99" w14:textId="77777777" w:rsidR="00760480" w:rsidRPr="004876DB" w:rsidRDefault="00760480" w:rsidP="0076048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76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Balie SEH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552432" wp14:editId="5A5A5C5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66561</wp:posOffset>
                      </wp:positionV>
                      <wp:extent cx="975360" cy="884653"/>
                      <wp:effectExtent l="0" t="0" r="15240" b="10795"/>
                      <wp:wrapNone/>
                      <wp:docPr id="1" name="Rechthoek: afgeronde hoe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88465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DF2D88" id="Rechthoek: afgeronde hoeken 1" o:spid="_x0000_s1026" style="position:absolute;margin-left:-2.65pt;margin-top:5.25pt;width:76.8pt;height:6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" fillcolor="#d9e2f3 [660]" strokecolor="#1f3763 [1604]" strokeweight="2pt">
                      <v:stroke joinstyle="miter"/>
                    </v:roundrect>
                  </w:pict>
                </mc:Fallback>
              </mc:AlternateContent>
            </w:r>
          </w:p>
          <w:p w14:paraId="29A986C7" w14:textId="77777777" w:rsidR="00760480" w:rsidRDefault="00760480" w:rsidP="009B3A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956F10" wp14:editId="1AD2A383">
                      <wp:simplePos x="0" y="0"/>
                      <wp:positionH relativeFrom="column">
                        <wp:posOffset>856310</wp:posOffset>
                      </wp:positionH>
                      <wp:positionV relativeFrom="page">
                        <wp:posOffset>237490</wp:posOffset>
                      </wp:positionV>
                      <wp:extent cx="333504" cy="118949"/>
                      <wp:effectExtent l="19050" t="38100" r="9525" b="52705"/>
                      <wp:wrapNone/>
                      <wp:docPr id="19" name="Rechte verbindingslijn met pij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140000" flipV="1">
                                <a:off x="0" y="0"/>
                                <a:ext cx="333504" cy="118949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2"/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6F1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9" o:spid="_x0000_s1026" type="#_x0000_t32" style="position:absolute;margin-left:67.45pt;margin-top:18.7pt;width:26.25pt;height:9.35pt;rotation:-19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" strokecolor="#ed7d31 [3205]" strokeweight="2pt">
                      <v:stroke endarrow="open" joinstyle="miter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D7A53E" wp14:editId="74EB0E64">
                      <wp:simplePos x="0" y="0"/>
                      <wp:positionH relativeFrom="column">
                        <wp:posOffset>662882</wp:posOffset>
                      </wp:positionH>
                      <wp:positionV relativeFrom="page">
                        <wp:posOffset>334645</wp:posOffset>
                      </wp:positionV>
                      <wp:extent cx="256748" cy="752501"/>
                      <wp:effectExtent l="0" t="38100" r="0" b="47625"/>
                      <wp:wrapNone/>
                      <wp:docPr id="23" name="Rechte verbindingslijn met pij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140000">
                                <a:off x="0" y="0"/>
                                <a:ext cx="256748" cy="752501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2"/>
                                </a:solidFill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04CB5" id="Rechte verbindingslijn met pijl 23" o:spid="_x0000_s1026" type="#_x0000_t32" style="position:absolute;margin-left:52.2pt;margin-top:26.35pt;width:20.2pt;height:59.25pt;rotation:19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" strokecolor="#ed7d31 [3205]" strokeweight="2pt">
                      <v:stroke joinstyle="miter"/>
                      <w10:wrap anchory="page"/>
                    </v:shape>
                  </w:pict>
                </mc:Fallback>
              </mc:AlternateContent>
            </w:r>
          </w:p>
          <w:p w14:paraId="67A44227" w14:textId="22C31529" w:rsidR="00760480" w:rsidRDefault="006B0D04" w:rsidP="009B3A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19E890" wp14:editId="49C74475">
                      <wp:simplePos x="0" y="0"/>
                      <wp:positionH relativeFrom="column">
                        <wp:posOffset>431800</wp:posOffset>
                      </wp:positionH>
                      <wp:positionV relativeFrom="page">
                        <wp:posOffset>2154611</wp:posOffset>
                      </wp:positionV>
                      <wp:extent cx="102235" cy="302260"/>
                      <wp:effectExtent l="57150" t="57150" r="12065" b="21590"/>
                      <wp:wrapNone/>
                      <wp:docPr id="62" name="Rechte verbindingslijn met pij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140000">
                                <a:off x="0" y="0"/>
                                <a:ext cx="102235" cy="30226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arrow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CC59B" id="Rechte verbindingslijn met pijl 62" o:spid="_x0000_s1026" type="#_x0000_t32" style="position:absolute;margin-left:34pt;margin-top:169.65pt;width:8.05pt;height:23.8pt;rotation:19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" strokecolor="#a5a5a5 [2092]" strokeweight="2pt">
                      <v:stroke startarrow="open" joinstyle="miter"/>
                      <w10:wrap anchory="page"/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78940E7B" wp14:editId="62FC842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2025954</wp:posOffset>
                      </wp:positionV>
                      <wp:extent cx="732790" cy="370840"/>
                      <wp:effectExtent l="0" t="0" r="0" b="0"/>
                      <wp:wrapNone/>
                      <wp:docPr id="5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CC0CE" w14:textId="77777777" w:rsidR="00760480" w:rsidRPr="00DE72ED" w:rsidRDefault="00760480" w:rsidP="0076048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DE72ED">
                                    <w:rPr>
                                      <w:color w:val="808080" w:themeColor="background1" w:themeShade="80"/>
                                    </w:rPr>
                                    <w:t>Indicatie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0E7B" id="_x0000_s1027" type="#_x0000_t202" style="position:absolute;margin-left:8.75pt;margin-top:159.5pt;width:57.7pt;height:29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" filled="f" stroked="f">
                      <v:textbox>
                        <w:txbxContent>
                          <w:p w14:paraId="539CC0CE" w14:textId="77777777" w:rsidR="00760480" w:rsidRPr="00DE72ED" w:rsidRDefault="00760480" w:rsidP="00760480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DE72ED">
                              <w:rPr>
                                <w:color w:val="808080" w:themeColor="background1" w:themeShade="80"/>
                              </w:rPr>
                              <w:t>Indicatie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660B82" wp14:editId="41D4371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760095</wp:posOffset>
                      </wp:positionV>
                      <wp:extent cx="975360" cy="1045845"/>
                      <wp:effectExtent l="0" t="0" r="15240" b="20955"/>
                      <wp:wrapNone/>
                      <wp:docPr id="6" name="Rechthoek: afgeronde hoe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10458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7DD189" id="Rechthoek: afgeronde hoeken 6" o:spid="_x0000_s1026" style="position:absolute;margin-left:-2.5pt;margin-top:59.85pt;width:76.8pt;height:8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" fillcolor="#d9e2f3 [660]" strokecolor="#1f3763 [1604]" strokeweight="2pt">
                      <v:stroke joinstyle="miter"/>
                    </v:roundrect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5173E7" wp14:editId="20D80789">
                      <wp:simplePos x="0" y="0"/>
                      <wp:positionH relativeFrom="column">
                        <wp:posOffset>-35204</wp:posOffset>
                      </wp:positionH>
                      <wp:positionV relativeFrom="paragraph">
                        <wp:posOffset>2538146</wp:posOffset>
                      </wp:positionV>
                      <wp:extent cx="595630" cy="409651"/>
                      <wp:effectExtent l="0" t="0" r="13970" b="28575"/>
                      <wp:wrapNone/>
                      <wp:docPr id="25" name="Rechthoek: afgeronde hoek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" cy="4096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1987062"/>
                                          <a:gd name="connsiteY0" fmla="*/ 129860 h 779145"/>
                                          <a:gd name="connsiteX1" fmla="*/ 129860 w 1987062"/>
                                          <a:gd name="connsiteY1" fmla="*/ 0 h 779145"/>
                                          <a:gd name="connsiteX2" fmla="*/ 722914 w 1987062"/>
                                          <a:gd name="connsiteY2" fmla="*/ 0 h 779145"/>
                                          <a:gd name="connsiteX3" fmla="*/ 1298695 w 1987062"/>
                                          <a:gd name="connsiteY3" fmla="*/ 0 h 779145"/>
                                          <a:gd name="connsiteX4" fmla="*/ 1857202 w 1987062"/>
                                          <a:gd name="connsiteY4" fmla="*/ 0 h 779145"/>
                                          <a:gd name="connsiteX5" fmla="*/ 1987062 w 1987062"/>
                                          <a:gd name="connsiteY5" fmla="*/ 129860 h 779145"/>
                                          <a:gd name="connsiteX6" fmla="*/ 1987062 w 1987062"/>
                                          <a:gd name="connsiteY6" fmla="*/ 649285 h 779145"/>
                                          <a:gd name="connsiteX7" fmla="*/ 1857202 w 1987062"/>
                                          <a:gd name="connsiteY7" fmla="*/ 779145 h 779145"/>
                                          <a:gd name="connsiteX8" fmla="*/ 1264148 w 1987062"/>
                                          <a:gd name="connsiteY8" fmla="*/ 779145 h 779145"/>
                                          <a:gd name="connsiteX9" fmla="*/ 740188 w 1987062"/>
                                          <a:gd name="connsiteY9" fmla="*/ 779145 h 779145"/>
                                          <a:gd name="connsiteX10" fmla="*/ 129860 w 1987062"/>
                                          <a:gd name="connsiteY10" fmla="*/ 779145 h 779145"/>
                                          <a:gd name="connsiteX11" fmla="*/ 0 w 1987062"/>
                                          <a:gd name="connsiteY11" fmla="*/ 649285 h 779145"/>
                                          <a:gd name="connsiteX12" fmla="*/ 0 w 1987062"/>
                                          <a:gd name="connsiteY12" fmla="*/ 129860 h 7791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87062" h="779145" fill="none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13793" y="60405"/>
                                              <a:pt x="50655" y="-5164"/>
                                              <a:pt x="129860" y="0"/>
                                            </a:cubicBezTo>
                                            <a:cubicBezTo>
                                              <a:pt x="339931" y="-17742"/>
                                              <a:pt x="559420" y="53497"/>
                                              <a:pt x="722914" y="0"/>
                                            </a:cubicBezTo>
                                            <a:cubicBezTo>
                                              <a:pt x="886408" y="-53497"/>
                                              <a:pt x="1103065" y="34794"/>
                                              <a:pt x="1298695" y="0"/>
                                            </a:cubicBezTo>
                                            <a:cubicBezTo>
                                              <a:pt x="1494325" y="-34794"/>
                                              <a:pt x="1672909" y="22194"/>
                                              <a:pt x="1857202" y="0"/>
                                            </a:cubicBezTo>
                                            <a:cubicBezTo>
                                              <a:pt x="1908841" y="827"/>
                                              <a:pt x="1994837" y="44125"/>
                                              <a:pt x="1987062" y="129860"/>
                                            </a:cubicBezTo>
                                            <a:cubicBezTo>
                                              <a:pt x="2027301" y="236184"/>
                                              <a:pt x="1972276" y="511581"/>
                                              <a:pt x="1987062" y="649285"/>
                                            </a:cubicBezTo>
                                            <a:cubicBezTo>
                                              <a:pt x="1994818" y="736363"/>
                                              <a:pt x="1914768" y="786609"/>
                                              <a:pt x="1857202" y="779145"/>
                                            </a:cubicBezTo>
                                            <a:cubicBezTo>
                                              <a:pt x="1658940" y="826754"/>
                                              <a:pt x="1430014" y="719495"/>
                                              <a:pt x="1264148" y="779145"/>
                                            </a:cubicBezTo>
                                            <a:cubicBezTo>
                                              <a:pt x="1098282" y="838795"/>
                                              <a:pt x="862098" y="775129"/>
                                              <a:pt x="740188" y="779145"/>
                                            </a:cubicBezTo>
                                            <a:cubicBezTo>
                                              <a:pt x="618278" y="783161"/>
                                              <a:pt x="376202" y="739631"/>
                                              <a:pt x="129860" y="779145"/>
                                            </a:cubicBezTo>
                                            <a:cubicBezTo>
                                              <a:pt x="64038" y="781209"/>
                                              <a:pt x="5704" y="740218"/>
                                              <a:pt x="0" y="649285"/>
                                            </a:cubicBezTo>
                                            <a:cubicBezTo>
                                              <a:pt x="-836" y="454964"/>
                                              <a:pt x="1943" y="249514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  <a:path w="1987062" h="779145" stroke="0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5737" y="54601"/>
                                              <a:pt x="47091" y="4147"/>
                                              <a:pt x="129860" y="0"/>
                                            </a:cubicBezTo>
                                            <a:cubicBezTo>
                                              <a:pt x="263969" y="-62686"/>
                                              <a:pt x="529496" y="15245"/>
                                              <a:pt x="740188" y="0"/>
                                            </a:cubicBezTo>
                                            <a:cubicBezTo>
                                              <a:pt x="950880" y="-15245"/>
                                              <a:pt x="1186503" y="50035"/>
                                              <a:pt x="1298695" y="0"/>
                                            </a:cubicBezTo>
                                            <a:cubicBezTo>
                                              <a:pt x="1410887" y="-50035"/>
                                              <a:pt x="1711916" y="65709"/>
                                              <a:pt x="1857202" y="0"/>
                                            </a:cubicBezTo>
                                            <a:cubicBezTo>
                                              <a:pt x="1926766" y="-6946"/>
                                              <a:pt x="1989560" y="48897"/>
                                              <a:pt x="1987062" y="129860"/>
                                            </a:cubicBezTo>
                                            <a:cubicBezTo>
                                              <a:pt x="1998208" y="314409"/>
                                              <a:pt x="1968142" y="473459"/>
                                              <a:pt x="1987062" y="649285"/>
                                            </a:cubicBezTo>
                                            <a:cubicBezTo>
                                              <a:pt x="1986444" y="715112"/>
                                              <a:pt x="1925055" y="784519"/>
                                              <a:pt x="1857202" y="779145"/>
                                            </a:cubicBezTo>
                                            <a:cubicBezTo>
                                              <a:pt x="1743050" y="781993"/>
                                              <a:pt x="1442150" y="768615"/>
                                              <a:pt x="1315968" y="779145"/>
                                            </a:cubicBezTo>
                                            <a:cubicBezTo>
                                              <a:pt x="1189786" y="789675"/>
                                              <a:pt x="890789" y="732914"/>
                                              <a:pt x="740188" y="779145"/>
                                            </a:cubicBezTo>
                                            <a:cubicBezTo>
                                              <a:pt x="589587" y="825376"/>
                                              <a:pt x="334023" y="770777"/>
                                              <a:pt x="129860" y="779145"/>
                                            </a:cubicBezTo>
                                            <a:cubicBezTo>
                                              <a:pt x="71335" y="766106"/>
                                              <a:pt x="14507" y="711651"/>
                                              <a:pt x="0" y="649285"/>
                                            </a:cubicBezTo>
                                            <a:cubicBezTo>
                                              <a:pt x="-45622" y="520678"/>
                                              <a:pt x="43490" y="304377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60BA7" id="Rechthoek: afgeronde hoeken 25" o:spid="_x0000_s1026" style="position:absolute;margin-left:-2.75pt;margin-top:199.85pt;width:46.9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" fillcolor="white [3212]" strokecolor="#a5a5a5 [2092]" strokeweight="2pt">
                      <v:stroke joinstyle="miter"/>
                    </v:roundrect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A5E977" wp14:editId="69FA33C6">
                      <wp:simplePos x="0" y="0"/>
                      <wp:positionH relativeFrom="column">
                        <wp:posOffset>751535</wp:posOffset>
                      </wp:positionH>
                      <wp:positionV relativeFrom="page">
                        <wp:posOffset>2474595</wp:posOffset>
                      </wp:positionV>
                      <wp:extent cx="266065" cy="91440"/>
                      <wp:effectExtent l="19050" t="57150" r="635" b="60960"/>
                      <wp:wrapNone/>
                      <wp:docPr id="63" name="Rechte verbindingslijn met pij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140000" flipV="1">
                                <a:off x="0" y="0"/>
                                <a:ext cx="266065" cy="9144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55943" id="Rechte verbindingslijn met pijl 63" o:spid="_x0000_s1026" type="#_x0000_t32" style="position:absolute;margin-left:59.2pt;margin-top:194.85pt;width:20.95pt;height:7.2pt;rotation:-19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" strokecolor="#a5a5a5 [2092]" strokeweight="2pt">
                      <v:stroke endarrow="open" joinstyle="miter"/>
                      <w10:wrap anchory="page"/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A11FF3" wp14:editId="310F7A9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2060245</wp:posOffset>
                      </wp:positionV>
                      <wp:extent cx="593090" cy="225987"/>
                      <wp:effectExtent l="0" t="0" r="16510" b="22225"/>
                      <wp:wrapNone/>
                      <wp:docPr id="198" name="Rechthoek: afgeronde hoeken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090" cy="22598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1987062"/>
                                          <a:gd name="connsiteY0" fmla="*/ 129860 h 779145"/>
                                          <a:gd name="connsiteX1" fmla="*/ 129860 w 1987062"/>
                                          <a:gd name="connsiteY1" fmla="*/ 0 h 779145"/>
                                          <a:gd name="connsiteX2" fmla="*/ 722914 w 1987062"/>
                                          <a:gd name="connsiteY2" fmla="*/ 0 h 779145"/>
                                          <a:gd name="connsiteX3" fmla="*/ 1298695 w 1987062"/>
                                          <a:gd name="connsiteY3" fmla="*/ 0 h 779145"/>
                                          <a:gd name="connsiteX4" fmla="*/ 1857202 w 1987062"/>
                                          <a:gd name="connsiteY4" fmla="*/ 0 h 779145"/>
                                          <a:gd name="connsiteX5" fmla="*/ 1987062 w 1987062"/>
                                          <a:gd name="connsiteY5" fmla="*/ 129860 h 779145"/>
                                          <a:gd name="connsiteX6" fmla="*/ 1987062 w 1987062"/>
                                          <a:gd name="connsiteY6" fmla="*/ 649285 h 779145"/>
                                          <a:gd name="connsiteX7" fmla="*/ 1857202 w 1987062"/>
                                          <a:gd name="connsiteY7" fmla="*/ 779145 h 779145"/>
                                          <a:gd name="connsiteX8" fmla="*/ 1264148 w 1987062"/>
                                          <a:gd name="connsiteY8" fmla="*/ 779145 h 779145"/>
                                          <a:gd name="connsiteX9" fmla="*/ 740188 w 1987062"/>
                                          <a:gd name="connsiteY9" fmla="*/ 779145 h 779145"/>
                                          <a:gd name="connsiteX10" fmla="*/ 129860 w 1987062"/>
                                          <a:gd name="connsiteY10" fmla="*/ 779145 h 779145"/>
                                          <a:gd name="connsiteX11" fmla="*/ 0 w 1987062"/>
                                          <a:gd name="connsiteY11" fmla="*/ 649285 h 779145"/>
                                          <a:gd name="connsiteX12" fmla="*/ 0 w 1987062"/>
                                          <a:gd name="connsiteY12" fmla="*/ 129860 h 7791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87062" h="779145" fill="none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13793" y="60405"/>
                                              <a:pt x="50655" y="-5164"/>
                                              <a:pt x="129860" y="0"/>
                                            </a:cubicBezTo>
                                            <a:cubicBezTo>
                                              <a:pt x="339931" y="-17742"/>
                                              <a:pt x="559420" y="53497"/>
                                              <a:pt x="722914" y="0"/>
                                            </a:cubicBezTo>
                                            <a:cubicBezTo>
                                              <a:pt x="886408" y="-53497"/>
                                              <a:pt x="1103065" y="34794"/>
                                              <a:pt x="1298695" y="0"/>
                                            </a:cubicBezTo>
                                            <a:cubicBezTo>
                                              <a:pt x="1494325" y="-34794"/>
                                              <a:pt x="1672909" y="22194"/>
                                              <a:pt x="1857202" y="0"/>
                                            </a:cubicBezTo>
                                            <a:cubicBezTo>
                                              <a:pt x="1908841" y="827"/>
                                              <a:pt x="1994837" y="44125"/>
                                              <a:pt x="1987062" y="129860"/>
                                            </a:cubicBezTo>
                                            <a:cubicBezTo>
                                              <a:pt x="2027301" y="236184"/>
                                              <a:pt x="1972276" y="511581"/>
                                              <a:pt x="1987062" y="649285"/>
                                            </a:cubicBezTo>
                                            <a:cubicBezTo>
                                              <a:pt x="1994818" y="736363"/>
                                              <a:pt x="1914768" y="786609"/>
                                              <a:pt x="1857202" y="779145"/>
                                            </a:cubicBezTo>
                                            <a:cubicBezTo>
                                              <a:pt x="1658940" y="826754"/>
                                              <a:pt x="1430014" y="719495"/>
                                              <a:pt x="1264148" y="779145"/>
                                            </a:cubicBezTo>
                                            <a:cubicBezTo>
                                              <a:pt x="1098282" y="838795"/>
                                              <a:pt x="862098" y="775129"/>
                                              <a:pt x="740188" y="779145"/>
                                            </a:cubicBezTo>
                                            <a:cubicBezTo>
                                              <a:pt x="618278" y="783161"/>
                                              <a:pt x="376202" y="739631"/>
                                              <a:pt x="129860" y="779145"/>
                                            </a:cubicBezTo>
                                            <a:cubicBezTo>
                                              <a:pt x="64038" y="781209"/>
                                              <a:pt x="5704" y="740218"/>
                                              <a:pt x="0" y="649285"/>
                                            </a:cubicBezTo>
                                            <a:cubicBezTo>
                                              <a:pt x="-836" y="454964"/>
                                              <a:pt x="1943" y="249514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  <a:path w="1987062" h="779145" stroke="0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5737" y="54601"/>
                                              <a:pt x="47091" y="4147"/>
                                              <a:pt x="129860" y="0"/>
                                            </a:cubicBezTo>
                                            <a:cubicBezTo>
                                              <a:pt x="263969" y="-62686"/>
                                              <a:pt x="529496" y="15245"/>
                                              <a:pt x="740188" y="0"/>
                                            </a:cubicBezTo>
                                            <a:cubicBezTo>
                                              <a:pt x="950880" y="-15245"/>
                                              <a:pt x="1186503" y="50035"/>
                                              <a:pt x="1298695" y="0"/>
                                            </a:cubicBezTo>
                                            <a:cubicBezTo>
                                              <a:pt x="1410887" y="-50035"/>
                                              <a:pt x="1711916" y="65709"/>
                                              <a:pt x="1857202" y="0"/>
                                            </a:cubicBezTo>
                                            <a:cubicBezTo>
                                              <a:pt x="1926766" y="-6946"/>
                                              <a:pt x="1989560" y="48897"/>
                                              <a:pt x="1987062" y="129860"/>
                                            </a:cubicBezTo>
                                            <a:cubicBezTo>
                                              <a:pt x="1998208" y="314409"/>
                                              <a:pt x="1968142" y="473459"/>
                                              <a:pt x="1987062" y="649285"/>
                                            </a:cubicBezTo>
                                            <a:cubicBezTo>
                                              <a:pt x="1986444" y="715112"/>
                                              <a:pt x="1925055" y="784519"/>
                                              <a:pt x="1857202" y="779145"/>
                                            </a:cubicBezTo>
                                            <a:cubicBezTo>
                                              <a:pt x="1743050" y="781993"/>
                                              <a:pt x="1442150" y="768615"/>
                                              <a:pt x="1315968" y="779145"/>
                                            </a:cubicBezTo>
                                            <a:cubicBezTo>
                                              <a:pt x="1189786" y="789675"/>
                                              <a:pt x="890789" y="732914"/>
                                              <a:pt x="740188" y="779145"/>
                                            </a:cubicBezTo>
                                            <a:cubicBezTo>
                                              <a:pt x="589587" y="825376"/>
                                              <a:pt x="334023" y="770777"/>
                                              <a:pt x="129860" y="779145"/>
                                            </a:cubicBezTo>
                                            <a:cubicBezTo>
                                              <a:pt x="71335" y="766106"/>
                                              <a:pt x="14507" y="711651"/>
                                              <a:pt x="0" y="649285"/>
                                            </a:cubicBezTo>
                                            <a:cubicBezTo>
                                              <a:pt x="-45622" y="520678"/>
                                              <a:pt x="43490" y="304377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60156A" id="Rechthoek: afgeronde hoeken 198" o:spid="_x0000_s1026" style="position:absolute;margin-left:14.5pt;margin-top:162.2pt;width:46.7pt;height:1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" fillcolor="white [3212]" strokecolor="#a5a5a5 [2092]" strokeweight="2pt">
                      <v:stroke joinstyle="miter"/>
                    </v:roundrect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1EA5CFF" wp14:editId="36FE5B82">
                      <wp:simplePos x="0" y="0"/>
                      <wp:positionH relativeFrom="column">
                        <wp:posOffset>61127</wp:posOffset>
                      </wp:positionH>
                      <wp:positionV relativeFrom="paragraph">
                        <wp:posOffset>723265</wp:posOffset>
                      </wp:positionV>
                      <wp:extent cx="718820" cy="1404620"/>
                      <wp:effectExtent l="0" t="0" r="0" b="0"/>
                      <wp:wrapNone/>
                      <wp:docPr id="1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8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D74C7" w14:textId="77777777" w:rsidR="00760480" w:rsidRPr="004876DB" w:rsidRDefault="00760480" w:rsidP="0076048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876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Triagist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EA5CFF" id="_x0000_s1028" type="#_x0000_t202" style="position:absolute;margin-left:4.8pt;margin-top:56.95pt;width:56.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" filled="f" stroked="f">
                      <v:textbox style="mso-fit-shape-to-text:t">
                        <w:txbxContent>
                          <w:p w14:paraId="3F9D74C7" w14:textId="77777777" w:rsidR="00760480" w:rsidRPr="004876DB" w:rsidRDefault="00760480" w:rsidP="0076048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876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Triagist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095EE5" wp14:editId="1D8A5AC6">
                      <wp:simplePos x="0" y="0"/>
                      <wp:positionH relativeFrom="column">
                        <wp:posOffset>106685</wp:posOffset>
                      </wp:positionH>
                      <wp:positionV relativeFrom="page">
                        <wp:posOffset>3436840</wp:posOffset>
                      </wp:positionV>
                      <wp:extent cx="892239" cy="317367"/>
                      <wp:effectExtent l="38100" t="0" r="41275" b="0"/>
                      <wp:wrapNone/>
                      <wp:docPr id="45" name="Rechte verbindingslijn met pij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140000" flipV="1">
                                <a:off x="0" y="0"/>
                                <a:ext cx="892239" cy="317367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CDC74" id="Rechte verbindingslijn met pijl 45" o:spid="_x0000_s1026" type="#_x0000_t32" style="position:absolute;margin-left:8.4pt;margin-top:270.6pt;width:70.25pt;height:25pt;rotation:-19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" strokecolor="#a5a5a5 [2092]" strokeweight="2pt">
                      <v:stroke endarrow="open" joinstyle="miter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238AC569" w14:textId="25095E4D" w:rsidR="00760480" w:rsidRDefault="0006282F" w:rsidP="009B3AF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4F87CB1E" wp14:editId="31174D4A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1452189</wp:posOffset>
                      </wp:positionV>
                      <wp:extent cx="2753360" cy="292100"/>
                      <wp:effectExtent l="0" t="0" r="0" b="0"/>
                      <wp:wrapNone/>
                      <wp:docPr id="2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336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5DD3F" w14:textId="77777777" w:rsidR="00760480" w:rsidRPr="004B6CA1" w:rsidRDefault="00760480" w:rsidP="00760480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4B6CA1">
                                    <w:rPr>
                                      <w:color w:val="808080" w:themeColor="background1" w:themeShade="80"/>
                                    </w:rPr>
                                    <w:t>Stralingsdeskundige ziekenhuis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7CB1E" id="_x0000_s1029" type="#_x0000_t202" style="position:absolute;margin-left:30.85pt;margin-top:114.35pt;width:216.8pt;height:23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" filled="f" stroked="f">
                      <v:textbox>
                        <w:txbxContent>
                          <w:p w14:paraId="1695DD3F" w14:textId="77777777" w:rsidR="00760480" w:rsidRPr="004B6CA1" w:rsidRDefault="00760480" w:rsidP="00760480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4B6CA1">
                              <w:rPr>
                                <w:color w:val="808080" w:themeColor="background1" w:themeShade="80"/>
                              </w:rPr>
                              <w:t>Stralingsdeskundige ziekenhuis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137F6CD4" wp14:editId="78315BDF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1092779</wp:posOffset>
                      </wp:positionV>
                      <wp:extent cx="3148330" cy="236855"/>
                      <wp:effectExtent l="0" t="0" r="0" b="0"/>
                      <wp:wrapNone/>
                      <wp:docPr id="5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833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E7470" w14:textId="77777777" w:rsidR="00760480" w:rsidRPr="00E35B83" w:rsidRDefault="00760480" w:rsidP="00760480">
                                  <w:pPr>
                                    <w:rPr>
                                      <w:color w:val="ED7D31" w:themeColor="accent2"/>
                                    </w:rPr>
                                  </w:pPr>
                                  <w:r>
                                    <w:rPr>
                                      <w:color w:val="ED7D31" w:themeColor="accent2"/>
                                    </w:rPr>
                                    <w:t>Instructie</w:t>
                                  </w:r>
                                  <w:r w:rsidRPr="00E35B83">
                                    <w:rPr>
                                      <w:color w:val="ED7D31" w:themeColor="accent2"/>
                                    </w:rPr>
                                    <w:t xml:space="preserve">kaart: Informatie </w:t>
                                  </w:r>
                                  <w:r>
                                    <w:rPr>
                                      <w:color w:val="ED7D31" w:themeColor="accent2"/>
                                    </w:rPr>
                                    <w:t xml:space="preserve">voor </w:t>
                                  </w:r>
                                  <w:r w:rsidRPr="00E35B83">
                                    <w:rPr>
                                      <w:color w:val="ED7D31" w:themeColor="accent2"/>
                                    </w:rPr>
                                    <w:t>GAGS en NVIC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F6CD4" id="_x0000_s1030" type="#_x0000_t202" style="position:absolute;margin-left:12.2pt;margin-top:86.05pt;width:247.9pt;height:18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" filled="f" stroked="f">
                      <v:textbox>
                        <w:txbxContent>
                          <w:p w14:paraId="019E7470" w14:textId="77777777" w:rsidR="00760480" w:rsidRPr="00E35B83" w:rsidRDefault="00760480" w:rsidP="00760480">
                            <w:pPr>
                              <w:rPr>
                                <w:color w:val="ED7D31" w:themeColor="accent2"/>
                              </w:rPr>
                            </w:pPr>
                            <w:r>
                              <w:rPr>
                                <w:color w:val="ED7D31" w:themeColor="accent2"/>
                              </w:rPr>
                              <w:t>Instructie</w:t>
                            </w:r>
                            <w:r w:rsidRPr="00E35B83">
                              <w:rPr>
                                <w:color w:val="ED7D31" w:themeColor="accent2"/>
                              </w:rPr>
                              <w:t xml:space="preserve">kaart: Informatie </w:t>
                            </w:r>
                            <w:r>
                              <w:rPr>
                                <w:color w:val="ED7D31" w:themeColor="accent2"/>
                              </w:rPr>
                              <w:t xml:space="preserve">voor </w:t>
                            </w:r>
                            <w:r w:rsidRPr="00E35B83">
                              <w:rPr>
                                <w:color w:val="ED7D31" w:themeColor="accent2"/>
                              </w:rPr>
                              <w:t>GAGS en NVIC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1AAEB94" wp14:editId="708C12B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537789</wp:posOffset>
                      </wp:positionV>
                      <wp:extent cx="3375660" cy="482600"/>
                      <wp:effectExtent l="0" t="0" r="0" b="0"/>
                      <wp:wrapNone/>
                      <wp:docPr id="1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645C3" w14:textId="77777777" w:rsidR="00760480" w:rsidRPr="004B6CA1" w:rsidRDefault="00760480" w:rsidP="00760480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4B6CA1">
                                    <w:rPr>
                                      <w:color w:val="808080" w:themeColor="background1" w:themeShade="80"/>
                                    </w:rPr>
                                    <w:t xml:space="preserve">GAGS: info incident, stoffen, opvang, </w:t>
                                  </w: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decontaminatie</w:t>
                                  </w:r>
                                  <w:r w:rsidRPr="004B6CA1">
                                    <w:rPr>
                                      <w:color w:val="808080" w:themeColor="background1" w:themeShade="80"/>
                                    </w:rPr>
                                    <w:br/>
                                    <w:t>NVIC:  info stoffen, behandeling, antidota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AEB94" id="_x0000_s1031" type="#_x0000_t202" style="position:absolute;margin-left:11.7pt;margin-top:42.35pt;width:265.8pt;height:3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" filled="f" stroked="f">
                      <v:textbox>
                        <w:txbxContent>
                          <w:p w14:paraId="3D6645C3" w14:textId="77777777" w:rsidR="00760480" w:rsidRPr="004B6CA1" w:rsidRDefault="00760480" w:rsidP="00760480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4B6CA1">
                              <w:rPr>
                                <w:color w:val="808080" w:themeColor="background1" w:themeShade="80"/>
                              </w:rPr>
                              <w:t xml:space="preserve">GAGS: info incident, stoffen, opvang,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decontaminatie</w:t>
                            </w:r>
                            <w:r w:rsidRPr="004B6CA1">
                              <w:rPr>
                                <w:color w:val="808080" w:themeColor="background1" w:themeShade="80"/>
                              </w:rPr>
                              <w:br/>
                              <w:t>NVIC:  info stoffen, behandeling, antidota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D0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059FE19D" wp14:editId="2681516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180284</wp:posOffset>
                      </wp:positionV>
                      <wp:extent cx="2663190" cy="350520"/>
                      <wp:effectExtent l="0" t="0" r="0" b="0"/>
                      <wp:wrapNone/>
                      <wp:docPr id="5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19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5AFC0" w14:textId="77777777" w:rsidR="00760480" w:rsidRPr="00E35B83" w:rsidRDefault="00760480" w:rsidP="00760480">
                                  <w:pPr>
                                    <w:rPr>
                                      <w:color w:val="ED7D31" w:themeColor="accent2"/>
                                    </w:rPr>
                                  </w:pPr>
                                  <w:r>
                                    <w:rPr>
                                      <w:color w:val="ED7D31" w:themeColor="accent2"/>
                                    </w:rPr>
                                    <w:t>Instructie</w:t>
                                  </w:r>
                                  <w:r w:rsidRPr="00E35B83">
                                    <w:rPr>
                                      <w:color w:val="ED7D31" w:themeColor="accent2"/>
                                    </w:rPr>
                                    <w:t>kaart: Herkenn</w:t>
                                  </w:r>
                                  <w:r>
                                    <w:rPr>
                                      <w:color w:val="ED7D31" w:themeColor="accent2"/>
                                    </w:rPr>
                                    <w:t>en van een</w:t>
                                  </w:r>
                                  <w:r w:rsidRPr="00E35B83">
                                    <w:rPr>
                                      <w:color w:val="ED7D31" w:themeColor="accent2"/>
                                    </w:rPr>
                                    <w:t xml:space="preserve"> IGS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FE19D" id="_x0000_s1032" type="#_x0000_t202" style="position:absolute;margin-left:11.2pt;margin-top:14.2pt;width:209.7pt;height:27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" filled="f" stroked="f">
                      <v:textbox>
                        <w:txbxContent>
                          <w:p w14:paraId="36E5AFC0" w14:textId="77777777" w:rsidR="00760480" w:rsidRPr="00E35B83" w:rsidRDefault="00760480" w:rsidP="00760480">
                            <w:pPr>
                              <w:rPr>
                                <w:color w:val="ED7D31" w:themeColor="accent2"/>
                              </w:rPr>
                            </w:pPr>
                            <w:r>
                              <w:rPr>
                                <w:color w:val="ED7D31" w:themeColor="accent2"/>
                              </w:rPr>
                              <w:t>Instructie</w:t>
                            </w:r>
                            <w:r w:rsidRPr="00E35B83">
                              <w:rPr>
                                <w:color w:val="ED7D31" w:themeColor="accent2"/>
                              </w:rPr>
                              <w:t>kaart: Herkenn</w:t>
                            </w:r>
                            <w:r>
                              <w:rPr>
                                <w:color w:val="ED7D31" w:themeColor="accent2"/>
                              </w:rPr>
                              <w:t>en van een</w:t>
                            </w:r>
                            <w:r w:rsidRPr="00E35B83">
                              <w:rPr>
                                <w:color w:val="ED7D31" w:themeColor="accent2"/>
                              </w:rPr>
                              <w:t xml:space="preserve"> IGS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FC920C4" wp14:editId="7373785A">
                      <wp:simplePos x="0" y="0"/>
                      <wp:positionH relativeFrom="column">
                        <wp:posOffset>417759</wp:posOffset>
                      </wp:positionH>
                      <wp:positionV relativeFrom="paragraph">
                        <wp:posOffset>1463040</wp:posOffset>
                      </wp:positionV>
                      <wp:extent cx="2952186" cy="231140"/>
                      <wp:effectExtent l="0" t="0" r="19685" b="16510"/>
                      <wp:wrapNone/>
                      <wp:docPr id="20" name="Rechthoek: afgeronde hoek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186" cy="2311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1987062"/>
                                          <a:gd name="connsiteY0" fmla="*/ 129860 h 779145"/>
                                          <a:gd name="connsiteX1" fmla="*/ 129860 w 1987062"/>
                                          <a:gd name="connsiteY1" fmla="*/ 0 h 779145"/>
                                          <a:gd name="connsiteX2" fmla="*/ 722914 w 1987062"/>
                                          <a:gd name="connsiteY2" fmla="*/ 0 h 779145"/>
                                          <a:gd name="connsiteX3" fmla="*/ 1298695 w 1987062"/>
                                          <a:gd name="connsiteY3" fmla="*/ 0 h 779145"/>
                                          <a:gd name="connsiteX4" fmla="*/ 1857202 w 1987062"/>
                                          <a:gd name="connsiteY4" fmla="*/ 0 h 779145"/>
                                          <a:gd name="connsiteX5" fmla="*/ 1987062 w 1987062"/>
                                          <a:gd name="connsiteY5" fmla="*/ 129860 h 779145"/>
                                          <a:gd name="connsiteX6" fmla="*/ 1987062 w 1987062"/>
                                          <a:gd name="connsiteY6" fmla="*/ 649285 h 779145"/>
                                          <a:gd name="connsiteX7" fmla="*/ 1857202 w 1987062"/>
                                          <a:gd name="connsiteY7" fmla="*/ 779145 h 779145"/>
                                          <a:gd name="connsiteX8" fmla="*/ 1264148 w 1987062"/>
                                          <a:gd name="connsiteY8" fmla="*/ 779145 h 779145"/>
                                          <a:gd name="connsiteX9" fmla="*/ 740188 w 1987062"/>
                                          <a:gd name="connsiteY9" fmla="*/ 779145 h 779145"/>
                                          <a:gd name="connsiteX10" fmla="*/ 129860 w 1987062"/>
                                          <a:gd name="connsiteY10" fmla="*/ 779145 h 779145"/>
                                          <a:gd name="connsiteX11" fmla="*/ 0 w 1987062"/>
                                          <a:gd name="connsiteY11" fmla="*/ 649285 h 779145"/>
                                          <a:gd name="connsiteX12" fmla="*/ 0 w 1987062"/>
                                          <a:gd name="connsiteY12" fmla="*/ 129860 h 7791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87062" h="779145" fill="none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13793" y="60405"/>
                                              <a:pt x="50655" y="-5164"/>
                                              <a:pt x="129860" y="0"/>
                                            </a:cubicBezTo>
                                            <a:cubicBezTo>
                                              <a:pt x="339931" y="-17742"/>
                                              <a:pt x="559420" y="53497"/>
                                              <a:pt x="722914" y="0"/>
                                            </a:cubicBezTo>
                                            <a:cubicBezTo>
                                              <a:pt x="886408" y="-53497"/>
                                              <a:pt x="1103065" y="34794"/>
                                              <a:pt x="1298695" y="0"/>
                                            </a:cubicBezTo>
                                            <a:cubicBezTo>
                                              <a:pt x="1494325" y="-34794"/>
                                              <a:pt x="1672909" y="22194"/>
                                              <a:pt x="1857202" y="0"/>
                                            </a:cubicBezTo>
                                            <a:cubicBezTo>
                                              <a:pt x="1908841" y="827"/>
                                              <a:pt x="1994837" y="44125"/>
                                              <a:pt x="1987062" y="129860"/>
                                            </a:cubicBezTo>
                                            <a:cubicBezTo>
                                              <a:pt x="2027301" y="236184"/>
                                              <a:pt x="1972276" y="511581"/>
                                              <a:pt x="1987062" y="649285"/>
                                            </a:cubicBezTo>
                                            <a:cubicBezTo>
                                              <a:pt x="1994818" y="736363"/>
                                              <a:pt x="1914768" y="786609"/>
                                              <a:pt x="1857202" y="779145"/>
                                            </a:cubicBezTo>
                                            <a:cubicBezTo>
                                              <a:pt x="1658940" y="826754"/>
                                              <a:pt x="1430014" y="719495"/>
                                              <a:pt x="1264148" y="779145"/>
                                            </a:cubicBezTo>
                                            <a:cubicBezTo>
                                              <a:pt x="1098282" y="838795"/>
                                              <a:pt x="862098" y="775129"/>
                                              <a:pt x="740188" y="779145"/>
                                            </a:cubicBezTo>
                                            <a:cubicBezTo>
                                              <a:pt x="618278" y="783161"/>
                                              <a:pt x="376202" y="739631"/>
                                              <a:pt x="129860" y="779145"/>
                                            </a:cubicBezTo>
                                            <a:cubicBezTo>
                                              <a:pt x="64038" y="781209"/>
                                              <a:pt x="5704" y="740218"/>
                                              <a:pt x="0" y="649285"/>
                                            </a:cubicBezTo>
                                            <a:cubicBezTo>
                                              <a:pt x="-836" y="454964"/>
                                              <a:pt x="1943" y="249514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  <a:path w="1987062" h="779145" stroke="0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5737" y="54601"/>
                                              <a:pt x="47091" y="4147"/>
                                              <a:pt x="129860" y="0"/>
                                            </a:cubicBezTo>
                                            <a:cubicBezTo>
                                              <a:pt x="263969" y="-62686"/>
                                              <a:pt x="529496" y="15245"/>
                                              <a:pt x="740188" y="0"/>
                                            </a:cubicBezTo>
                                            <a:cubicBezTo>
                                              <a:pt x="950880" y="-15245"/>
                                              <a:pt x="1186503" y="50035"/>
                                              <a:pt x="1298695" y="0"/>
                                            </a:cubicBezTo>
                                            <a:cubicBezTo>
                                              <a:pt x="1410887" y="-50035"/>
                                              <a:pt x="1711916" y="65709"/>
                                              <a:pt x="1857202" y="0"/>
                                            </a:cubicBezTo>
                                            <a:cubicBezTo>
                                              <a:pt x="1926766" y="-6946"/>
                                              <a:pt x="1989560" y="48897"/>
                                              <a:pt x="1987062" y="129860"/>
                                            </a:cubicBezTo>
                                            <a:cubicBezTo>
                                              <a:pt x="1998208" y="314409"/>
                                              <a:pt x="1968142" y="473459"/>
                                              <a:pt x="1987062" y="649285"/>
                                            </a:cubicBezTo>
                                            <a:cubicBezTo>
                                              <a:pt x="1986444" y="715112"/>
                                              <a:pt x="1925055" y="784519"/>
                                              <a:pt x="1857202" y="779145"/>
                                            </a:cubicBezTo>
                                            <a:cubicBezTo>
                                              <a:pt x="1743050" y="781993"/>
                                              <a:pt x="1442150" y="768615"/>
                                              <a:pt x="1315968" y="779145"/>
                                            </a:cubicBezTo>
                                            <a:cubicBezTo>
                                              <a:pt x="1189786" y="789675"/>
                                              <a:pt x="890789" y="732914"/>
                                              <a:pt x="740188" y="779145"/>
                                            </a:cubicBezTo>
                                            <a:cubicBezTo>
                                              <a:pt x="589587" y="825376"/>
                                              <a:pt x="334023" y="770777"/>
                                              <a:pt x="129860" y="779145"/>
                                            </a:cubicBezTo>
                                            <a:cubicBezTo>
                                              <a:pt x="71335" y="766106"/>
                                              <a:pt x="14507" y="711651"/>
                                              <a:pt x="0" y="649285"/>
                                            </a:cubicBezTo>
                                            <a:cubicBezTo>
                                              <a:pt x="-45622" y="520678"/>
                                              <a:pt x="43490" y="304377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7E3A2C" id="Rechthoek: afgeronde hoeken 20" o:spid="_x0000_s1026" style="position:absolute;margin-left:32.9pt;margin-top:115.2pt;width:232.45pt;height:1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" fillcolor="white [3212]" strokecolor="#bfbfbf [2412]" strokeweight="2pt">
                      <v:stroke joinstyle="miter"/>
                    </v:roundrect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48D340" wp14:editId="69DD061B">
                      <wp:simplePos x="0" y="0"/>
                      <wp:positionH relativeFrom="column">
                        <wp:posOffset>176226</wp:posOffset>
                      </wp:positionH>
                      <wp:positionV relativeFrom="paragraph">
                        <wp:posOffset>1108544</wp:posOffset>
                      </wp:positionV>
                      <wp:extent cx="3196425" cy="231140"/>
                      <wp:effectExtent l="0" t="0" r="23495" b="16510"/>
                      <wp:wrapNone/>
                      <wp:docPr id="54" name="Rechthoek: afgeronde hoek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6425" cy="2311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accent2"/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1987062"/>
                                          <a:gd name="connsiteY0" fmla="*/ 129860 h 779145"/>
                                          <a:gd name="connsiteX1" fmla="*/ 129860 w 1987062"/>
                                          <a:gd name="connsiteY1" fmla="*/ 0 h 779145"/>
                                          <a:gd name="connsiteX2" fmla="*/ 722914 w 1987062"/>
                                          <a:gd name="connsiteY2" fmla="*/ 0 h 779145"/>
                                          <a:gd name="connsiteX3" fmla="*/ 1298695 w 1987062"/>
                                          <a:gd name="connsiteY3" fmla="*/ 0 h 779145"/>
                                          <a:gd name="connsiteX4" fmla="*/ 1857202 w 1987062"/>
                                          <a:gd name="connsiteY4" fmla="*/ 0 h 779145"/>
                                          <a:gd name="connsiteX5" fmla="*/ 1987062 w 1987062"/>
                                          <a:gd name="connsiteY5" fmla="*/ 129860 h 779145"/>
                                          <a:gd name="connsiteX6" fmla="*/ 1987062 w 1987062"/>
                                          <a:gd name="connsiteY6" fmla="*/ 649285 h 779145"/>
                                          <a:gd name="connsiteX7" fmla="*/ 1857202 w 1987062"/>
                                          <a:gd name="connsiteY7" fmla="*/ 779145 h 779145"/>
                                          <a:gd name="connsiteX8" fmla="*/ 1264148 w 1987062"/>
                                          <a:gd name="connsiteY8" fmla="*/ 779145 h 779145"/>
                                          <a:gd name="connsiteX9" fmla="*/ 740188 w 1987062"/>
                                          <a:gd name="connsiteY9" fmla="*/ 779145 h 779145"/>
                                          <a:gd name="connsiteX10" fmla="*/ 129860 w 1987062"/>
                                          <a:gd name="connsiteY10" fmla="*/ 779145 h 779145"/>
                                          <a:gd name="connsiteX11" fmla="*/ 0 w 1987062"/>
                                          <a:gd name="connsiteY11" fmla="*/ 649285 h 779145"/>
                                          <a:gd name="connsiteX12" fmla="*/ 0 w 1987062"/>
                                          <a:gd name="connsiteY12" fmla="*/ 129860 h 7791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87062" h="779145" fill="none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13793" y="60405"/>
                                              <a:pt x="50655" y="-5164"/>
                                              <a:pt x="129860" y="0"/>
                                            </a:cubicBezTo>
                                            <a:cubicBezTo>
                                              <a:pt x="339931" y="-17742"/>
                                              <a:pt x="559420" y="53497"/>
                                              <a:pt x="722914" y="0"/>
                                            </a:cubicBezTo>
                                            <a:cubicBezTo>
                                              <a:pt x="886408" y="-53497"/>
                                              <a:pt x="1103065" y="34794"/>
                                              <a:pt x="1298695" y="0"/>
                                            </a:cubicBezTo>
                                            <a:cubicBezTo>
                                              <a:pt x="1494325" y="-34794"/>
                                              <a:pt x="1672909" y="22194"/>
                                              <a:pt x="1857202" y="0"/>
                                            </a:cubicBezTo>
                                            <a:cubicBezTo>
                                              <a:pt x="1908841" y="827"/>
                                              <a:pt x="1994837" y="44125"/>
                                              <a:pt x="1987062" y="129860"/>
                                            </a:cubicBezTo>
                                            <a:cubicBezTo>
                                              <a:pt x="2027301" y="236184"/>
                                              <a:pt x="1972276" y="511581"/>
                                              <a:pt x="1987062" y="649285"/>
                                            </a:cubicBezTo>
                                            <a:cubicBezTo>
                                              <a:pt x="1994818" y="736363"/>
                                              <a:pt x="1914768" y="786609"/>
                                              <a:pt x="1857202" y="779145"/>
                                            </a:cubicBezTo>
                                            <a:cubicBezTo>
                                              <a:pt x="1658940" y="826754"/>
                                              <a:pt x="1430014" y="719495"/>
                                              <a:pt x="1264148" y="779145"/>
                                            </a:cubicBezTo>
                                            <a:cubicBezTo>
                                              <a:pt x="1098282" y="838795"/>
                                              <a:pt x="862098" y="775129"/>
                                              <a:pt x="740188" y="779145"/>
                                            </a:cubicBezTo>
                                            <a:cubicBezTo>
                                              <a:pt x="618278" y="783161"/>
                                              <a:pt x="376202" y="739631"/>
                                              <a:pt x="129860" y="779145"/>
                                            </a:cubicBezTo>
                                            <a:cubicBezTo>
                                              <a:pt x="64038" y="781209"/>
                                              <a:pt x="5704" y="740218"/>
                                              <a:pt x="0" y="649285"/>
                                            </a:cubicBezTo>
                                            <a:cubicBezTo>
                                              <a:pt x="-836" y="454964"/>
                                              <a:pt x="1943" y="249514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  <a:path w="1987062" h="779145" stroke="0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5737" y="54601"/>
                                              <a:pt x="47091" y="4147"/>
                                              <a:pt x="129860" y="0"/>
                                            </a:cubicBezTo>
                                            <a:cubicBezTo>
                                              <a:pt x="263969" y="-62686"/>
                                              <a:pt x="529496" y="15245"/>
                                              <a:pt x="740188" y="0"/>
                                            </a:cubicBezTo>
                                            <a:cubicBezTo>
                                              <a:pt x="950880" y="-15245"/>
                                              <a:pt x="1186503" y="50035"/>
                                              <a:pt x="1298695" y="0"/>
                                            </a:cubicBezTo>
                                            <a:cubicBezTo>
                                              <a:pt x="1410887" y="-50035"/>
                                              <a:pt x="1711916" y="65709"/>
                                              <a:pt x="1857202" y="0"/>
                                            </a:cubicBezTo>
                                            <a:cubicBezTo>
                                              <a:pt x="1926766" y="-6946"/>
                                              <a:pt x="1989560" y="48897"/>
                                              <a:pt x="1987062" y="129860"/>
                                            </a:cubicBezTo>
                                            <a:cubicBezTo>
                                              <a:pt x="1998208" y="314409"/>
                                              <a:pt x="1968142" y="473459"/>
                                              <a:pt x="1987062" y="649285"/>
                                            </a:cubicBezTo>
                                            <a:cubicBezTo>
                                              <a:pt x="1986444" y="715112"/>
                                              <a:pt x="1925055" y="784519"/>
                                              <a:pt x="1857202" y="779145"/>
                                            </a:cubicBezTo>
                                            <a:cubicBezTo>
                                              <a:pt x="1743050" y="781993"/>
                                              <a:pt x="1442150" y="768615"/>
                                              <a:pt x="1315968" y="779145"/>
                                            </a:cubicBezTo>
                                            <a:cubicBezTo>
                                              <a:pt x="1189786" y="789675"/>
                                              <a:pt x="890789" y="732914"/>
                                              <a:pt x="740188" y="779145"/>
                                            </a:cubicBezTo>
                                            <a:cubicBezTo>
                                              <a:pt x="589587" y="825376"/>
                                              <a:pt x="334023" y="770777"/>
                                              <a:pt x="129860" y="779145"/>
                                            </a:cubicBezTo>
                                            <a:cubicBezTo>
                                              <a:pt x="71335" y="766106"/>
                                              <a:pt x="14507" y="711651"/>
                                              <a:pt x="0" y="649285"/>
                                            </a:cubicBezTo>
                                            <a:cubicBezTo>
                                              <a:pt x="-45622" y="520678"/>
                                              <a:pt x="43490" y="304377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90C2E1" id="Rechthoek: afgeronde hoeken 54" o:spid="_x0000_s1026" style="position:absolute;margin-left:13.9pt;margin-top:87.3pt;width:251.7pt;height:1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" fillcolor="white [3212]" strokecolor="#ed7d31 [3205]" strokeweight="2pt">
                      <v:stroke joinstyle="miter"/>
                    </v:roundrect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5F401B10" wp14:editId="395B2C2D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2944826</wp:posOffset>
                      </wp:positionV>
                      <wp:extent cx="1154430" cy="1404620"/>
                      <wp:effectExtent l="0" t="0" r="0" b="0"/>
                      <wp:wrapNone/>
                      <wp:docPr id="60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44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58365" w14:textId="77777777" w:rsidR="00760480" w:rsidRPr="004B6CA1" w:rsidRDefault="00760480" w:rsidP="00760480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4B6CA1">
                                    <w:rPr>
                                      <w:color w:val="808080" w:themeColor="background1" w:themeShade="80"/>
                                    </w:rPr>
                                    <w:t xml:space="preserve">Overleg aanpak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401B10" id="_x0000_s1033" type="#_x0000_t202" style="position:absolute;margin-left:25.9pt;margin-top:231.9pt;width:90.9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" filled="f" stroked="f">
                      <v:textbox style="mso-fit-shape-to-text:t">
                        <w:txbxContent>
                          <w:p w14:paraId="0E558365" w14:textId="77777777" w:rsidR="00760480" w:rsidRPr="004B6CA1" w:rsidRDefault="00760480" w:rsidP="0076048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B6CA1">
                              <w:rPr>
                                <w:color w:val="808080" w:themeColor="background1" w:themeShade="80"/>
                              </w:rPr>
                              <w:t xml:space="preserve">Overleg aanpak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BA7B62" wp14:editId="34BF0A6E">
                      <wp:simplePos x="0" y="0"/>
                      <wp:positionH relativeFrom="column">
                        <wp:posOffset>159238</wp:posOffset>
                      </wp:positionH>
                      <wp:positionV relativeFrom="paragraph">
                        <wp:posOffset>184785</wp:posOffset>
                      </wp:positionV>
                      <wp:extent cx="3211927" cy="241935"/>
                      <wp:effectExtent l="0" t="0" r="26670" b="24765"/>
                      <wp:wrapNone/>
                      <wp:docPr id="50" name="Rechthoek: afgeronde hoek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1927" cy="2419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accent2"/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1987062"/>
                                          <a:gd name="connsiteY0" fmla="*/ 129860 h 779145"/>
                                          <a:gd name="connsiteX1" fmla="*/ 129860 w 1987062"/>
                                          <a:gd name="connsiteY1" fmla="*/ 0 h 779145"/>
                                          <a:gd name="connsiteX2" fmla="*/ 722914 w 1987062"/>
                                          <a:gd name="connsiteY2" fmla="*/ 0 h 779145"/>
                                          <a:gd name="connsiteX3" fmla="*/ 1298695 w 1987062"/>
                                          <a:gd name="connsiteY3" fmla="*/ 0 h 779145"/>
                                          <a:gd name="connsiteX4" fmla="*/ 1857202 w 1987062"/>
                                          <a:gd name="connsiteY4" fmla="*/ 0 h 779145"/>
                                          <a:gd name="connsiteX5" fmla="*/ 1987062 w 1987062"/>
                                          <a:gd name="connsiteY5" fmla="*/ 129860 h 779145"/>
                                          <a:gd name="connsiteX6" fmla="*/ 1987062 w 1987062"/>
                                          <a:gd name="connsiteY6" fmla="*/ 649285 h 779145"/>
                                          <a:gd name="connsiteX7" fmla="*/ 1857202 w 1987062"/>
                                          <a:gd name="connsiteY7" fmla="*/ 779145 h 779145"/>
                                          <a:gd name="connsiteX8" fmla="*/ 1264148 w 1987062"/>
                                          <a:gd name="connsiteY8" fmla="*/ 779145 h 779145"/>
                                          <a:gd name="connsiteX9" fmla="*/ 740188 w 1987062"/>
                                          <a:gd name="connsiteY9" fmla="*/ 779145 h 779145"/>
                                          <a:gd name="connsiteX10" fmla="*/ 129860 w 1987062"/>
                                          <a:gd name="connsiteY10" fmla="*/ 779145 h 779145"/>
                                          <a:gd name="connsiteX11" fmla="*/ 0 w 1987062"/>
                                          <a:gd name="connsiteY11" fmla="*/ 649285 h 779145"/>
                                          <a:gd name="connsiteX12" fmla="*/ 0 w 1987062"/>
                                          <a:gd name="connsiteY12" fmla="*/ 129860 h 7791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87062" h="779145" fill="none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13793" y="60405"/>
                                              <a:pt x="50655" y="-5164"/>
                                              <a:pt x="129860" y="0"/>
                                            </a:cubicBezTo>
                                            <a:cubicBezTo>
                                              <a:pt x="339931" y="-17742"/>
                                              <a:pt x="559420" y="53497"/>
                                              <a:pt x="722914" y="0"/>
                                            </a:cubicBezTo>
                                            <a:cubicBezTo>
                                              <a:pt x="886408" y="-53497"/>
                                              <a:pt x="1103065" y="34794"/>
                                              <a:pt x="1298695" y="0"/>
                                            </a:cubicBezTo>
                                            <a:cubicBezTo>
                                              <a:pt x="1494325" y="-34794"/>
                                              <a:pt x="1672909" y="22194"/>
                                              <a:pt x="1857202" y="0"/>
                                            </a:cubicBezTo>
                                            <a:cubicBezTo>
                                              <a:pt x="1908841" y="827"/>
                                              <a:pt x="1994837" y="44125"/>
                                              <a:pt x="1987062" y="129860"/>
                                            </a:cubicBezTo>
                                            <a:cubicBezTo>
                                              <a:pt x="2027301" y="236184"/>
                                              <a:pt x="1972276" y="511581"/>
                                              <a:pt x="1987062" y="649285"/>
                                            </a:cubicBezTo>
                                            <a:cubicBezTo>
                                              <a:pt x="1994818" y="736363"/>
                                              <a:pt x="1914768" y="786609"/>
                                              <a:pt x="1857202" y="779145"/>
                                            </a:cubicBezTo>
                                            <a:cubicBezTo>
                                              <a:pt x="1658940" y="826754"/>
                                              <a:pt x="1430014" y="719495"/>
                                              <a:pt x="1264148" y="779145"/>
                                            </a:cubicBezTo>
                                            <a:cubicBezTo>
                                              <a:pt x="1098282" y="838795"/>
                                              <a:pt x="862098" y="775129"/>
                                              <a:pt x="740188" y="779145"/>
                                            </a:cubicBezTo>
                                            <a:cubicBezTo>
                                              <a:pt x="618278" y="783161"/>
                                              <a:pt x="376202" y="739631"/>
                                              <a:pt x="129860" y="779145"/>
                                            </a:cubicBezTo>
                                            <a:cubicBezTo>
                                              <a:pt x="64038" y="781209"/>
                                              <a:pt x="5704" y="740218"/>
                                              <a:pt x="0" y="649285"/>
                                            </a:cubicBezTo>
                                            <a:cubicBezTo>
                                              <a:pt x="-836" y="454964"/>
                                              <a:pt x="1943" y="249514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  <a:path w="1987062" h="779145" stroke="0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5737" y="54601"/>
                                              <a:pt x="47091" y="4147"/>
                                              <a:pt x="129860" y="0"/>
                                            </a:cubicBezTo>
                                            <a:cubicBezTo>
                                              <a:pt x="263969" y="-62686"/>
                                              <a:pt x="529496" y="15245"/>
                                              <a:pt x="740188" y="0"/>
                                            </a:cubicBezTo>
                                            <a:cubicBezTo>
                                              <a:pt x="950880" y="-15245"/>
                                              <a:pt x="1186503" y="50035"/>
                                              <a:pt x="1298695" y="0"/>
                                            </a:cubicBezTo>
                                            <a:cubicBezTo>
                                              <a:pt x="1410887" y="-50035"/>
                                              <a:pt x="1711916" y="65709"/>
                                              <a:pt x="1857202" y="0"/>
                                            </a:cubicBezTo>
                                            <a:cubicBezTo>
                                              <a:pt x="1926766" y="-6946"/>
                                              <a:pt x="1989560" y="48897"/>
                                              <a:pt x="1987062" y="129860"/>
                                            </a:cubicBezTo>
                                            <a:cubicBezTo>
                                              <a:pt x="1998208" y="314409"/>
                                              <a:pt x="1968142" y="473459"/>
                                              <a:pt x="1987062" y="649285"/>
                                            </a:cubicBezTo>
                                            <a:cubicBezTo>
                                              <a:pt x="1986444" y="715112"/>
                                              <a:pt x="1925055" y="784519"/>
                                              <a:pt x="1857202" y="779145"/>
                                            </a:cubicBezTo>
                                            <a:cubicBezTo>
                                              <a:pt x="1743050" y="781993"/>
                                              <a:pt x="1442150" y="768615"/>
                                              <a:pt x="1315968" y="779145"/>
                                            </a:cubicBezTo>
                                            <a:cubicBezTo>
                                              <a:pt x="1189786" y="789675"/>
                                              <a:pt x="890789" y="732914"/>
                                              <a:pt x="740188" y="779145"/>
                                            </a:cubicBezTo>
                                            <a:cubicBezTo>
                                              <a:pt x="589587" y="825376"/>
                                              <a:pt x="334023" y="770777"/>
                                              <a:pt x="129860" y="779145"/>
                                            </a:cubicBezTo>
                                            <a:cubicBezTo>
                                              <a:pt x="71335" y="766106"/>
                                              <a:pt x="14507" y="711651"/>
                                              <a:pt x="0" y="649285"/>
                                            </a:cubicBezTo>
                                            <a:cubicBezTo>
                                              <a:pt x="-45622" y="520678"/>
                                              <a:pt x="43490" y="304377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C3777C" id="Rechthoek: afgeronde hoeken 50" o:spid="_x0000_s1026" style="position:absolute;margin-left:12.55pt;margin-top:14.55pt;width:252.9pt;height:1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" fillcolor="white [3212]" strokecolor="#ed7d31 [3205]" strokeweight="2pt">
                      <v:stroke joinstyle="miter"/>
                    </v:roundrect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96A3A5" wp14:editId="0EFCD0A5">
                      <wp:simplePos x="0" y="0"/>
                      <wp:positionH relativeFrom="column">
                        <wp:posOffset>165930</wp:posOffset>
                      </wp:positionH>
                      <wp:positionV relativeFrom="paragraph">
                        <wp:posOffset>536917</wp:posOffset>
                      </wp:positionV>
                      <wp:extent cx="3211928" cy="398780"/>
                      <wp:effectExtent l="0" t="0" r="26670" b="20320"/>
                      <wp:wrapNone/>
                      <wp:docPr id="17" name="Rechthoek: afgeronde hoek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1928" cy="398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1987062"/>
                                          <a:gd name="connsiteY0" fmla="*/ 129860 h 779145"/>
                                          <a:gd name="connsiteX1" fmla="*/ 129860 w 1987062"/>
                                          <a:gd name="connsiteY1" fmla="*/ 0 h 779145"/>
                                          <a:gd name="connsiteX2" fmla="*/ 722914 w 1987062"/>
                                          <a:gd name="connsiteY2" fmla="*/ 0 h 779145"/>
                                          <a:gd name="connsiteX3" fmla="*/ 1298695 w 1987062"/>
                                          <a:gd name="connsiteY3" fmla="*/ 0 h 779145"/>
                                          <a:gd name="connsiteX4" fmla="*/ 1857202 w 1987062"/>
                                          <a:gd name="connsiteY4" fmla="*/ 0 h 779145"/>
                                          <a:gd name="connsiteX5" fmla="*/ 1987062 w 1987062"/>
                                          <a:gd name="connsiteY5" fmla="*/ 129860 h 779145"/>
                                          <a:gd name="connsiteX6" fmla="*/ 1987062 w 1987062"/>
                                          <a:gd name="connsiteY6" fmla="*/ 649285 h 779145"/>
                                          <a:gd name="connsiteX7" fmla="*/ 1857202 w 1987062"/>
                                          <a:gd name="connsiteY7" fmla="*/ 779145 h 779145"/>
                                          <a:gd name="connsiteX8" fmla="*/ 1264148 w 1987062"/>
                                          <a:gd name="connsiteY8" fmla="*/ 779145 h 779145"/>
                                          <a:gd name="connsiteX9" fmla="*/ 740188 w 1987062"/>
                                          <a:gd name="connsiteY9" fmla="*/ 779145 h 779145"/>
                                          <a:gd name="connsiteX10" fmla="*/ 129860 w 1987062"/>
                                          <a:gd name="connsiteY10" fmla="*/ 779145 h 779145"/>
                                          <a:gd name="connsiteX11" fmla="*/ 0 w 1987062"/>
                                          <a:gd name="connsiteY11" fmla="*/ 649285 h 779145"/>
                                          <a:gd name="connsiteX12" fmla="*/ 0 w 1987062"/>
                                          <a:gd name="connsiteY12" fmla="*/ 129860 h 7791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87062" h="779145" fill="none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13793" y="60405"/>
                                              <a:pt x="50655" y="-5164"/>
                                              <a:pt x="129860" y="0"/>
                                            </a:cubicBezTo>
                                            <a:cubicBezTo>
                                              <a:pt x="339931" y="-17742"/>
                                              <a:pt x="559420" y="53497"/>
                                              <a:pt x="722914" y="0"/>
                                            </a:cubicBezTo>
                                            <a:cubicBezTo>
                                              <a:pt x="886408" y="-53497"/>
                                              <a:pt x="1103065" y="34794"/>
                                              <a:pt x="1298695" y="0"/>
                                            </a:cubicBezTo>
                                            <a:cubicBezTo>
                                              <a:pt x="1494325" y="-34794"/>
                                              <a:pt x="1672909" y="22194"/>
                                              <a:pt x="1857202" y="0"/>
                                            </a:cubicBezTo>
                                            <a:cubicBezTo>
                                              <a:pt x="1908841" y="827"/>
                                              <a:pt x="1994837" y="44125"/>
                                              <a:pt x="1987062" y="129860"/>
                                            </a:cubicBezTo>
                                            <a:cubicBezTo>
                                              <a:pt x="2027301" y="236184"/>
                                              <a:pt x="1972276" y="511581"/>
                                              <a:pt x="1987062" y="649285"/>
                                            </a:cubicBezTo>
                                            <a:cubicBezTo>
                                              <a:pt x="1994818" y="736363"/>
                                              <a:pt x="1914768" y="786609"/>
                                              <a:pt x="1857202" y="779145"/>
                                            </a:cubicBezTo>
                                            <a:cubicBezTo>
                                              <a:pt x="1658940" y="826754"/>
                                              <a:pt x="1430014" y="719495"/>
                                              <a:pt x="1264148" y="779145"/>
                                            </a:cubicBezTo>
                                            <a:cubicBezTo>
                                              <a:pt x="1098282" y="838795"/>
                                              <a:pt x="862098" y="775129"/>
                                              <a:pt x="740188" y="779145"/>
                                            </a:cubicBezTo>
                                            <a:cubicBezTo>
                                              <a:pt x="618278" y="783161"/>
                                              <a:pt x="376202" y="739631"/>
                                              <a:pt x="129860" y="779145"/>
                                            </a:cubicBezTo>
                                            <a:cubicBezTo>
                                              <a:pt x="64038" y="781209"/>
                                              <a:pt x="5704" y="740218"/>
                                              <a:pt x="0" y="649285"/>
                                            </a:cubicBezTo>
                                            <a:cubicBezTo>
                                              <a:pt x="-836" y="454964"/>
                                              <a:pt x="1943" y="249514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  <a:path w="1987062" h="779145" stroke="0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5737" y="54601"/>
                                              <a:pt x="47091" y="4147"/>
                                              <a:pt x="129860" y="0"/>
                                            </a:cubicBezTo>
                                            <a:cubicBezTo>
                                              <a:pt x="263969" y="-62686"/>
                                              <a:pt x="529496" y="15245"/>
                                              <a:pt x="740188" y="0"/>
                                            </a:cubicBezTo>
                                            <a:cubicBezTo>
                                              <a:pt x="950880" y="-15245"/>
                                              <a:pt x="1186503" y="50035"/>
                                              <a:pt x="1298695" y="0"/>
                                            </a:cubicBezTo>
                                            <a:cubicBezTo>
                                              <a:pt x="1410887" y="-50035"/>
                                              <a:pt x="1711916" y="65709"/>
                                              <a:pt x="1857202" y="0"/>
                                            </a:cubicBezTo>
                                            <a:cubicBezTo>
                                              <a:pt x="1926766" y="-6946"/>
                                              <a:pt x="1989560" y="48897"/>
                                              <a:pt x="1987062" y="129860"/>
                                            </a:cubicBezTo>
                                            <a:cubicBezTo>
                                              <a:pt x="1998208" y="314409"/>
                                              <a:pt x="1968142" y="473459"/>
                                              <a:pt x="1987062" y="649285"/>
                                            </a:cubicBezTo>
                                            <a:cubicBezTo>
                                              <a:pt x="1986444" y="715112"/>
                                              <a:pt x="1925055" y="784519"/>
                                              <a:pt x="1857202" y="779145"/>
                                            </a:cubicBezTo>
                                            <a:cubicBezTo>
                                              <a:pt x="1743050" y="781993"/>
                                              <a:pt x="1442150" y="768615"/>
                                              <a:pt x="1315968" y="779145"/>
                                            </a:cubicBezTo>
                                            <a:cubicBezTo>
                                              <a:pt x="1189786" y="789675"/>
                                              <a:pt x="890789" y="732914"/>
                                              <a:pt x="740188" y="779145"/>
                                            </a:cubicBezTo>
                                            <a:cubicBezTo>
                                              <a:pt x="589587" y="825376"/>
                                              <a:pt x="334023" y="770777"/>
                                              <a:pt x="129860" y="779145"/>
                                            </a:cubicBezTo>
                                            <a:cubicBezTo>
                                              <a:pt x="71335" y="766106"/>
                                              <a:pt x="14507" y="711651"/>
                                              <a:pt x="0" y="649285"/>
                                            </a:cubicBezTo>
                                            <a:cubicBezTo>
                                              <a:pt x="-45622" y="520678"/>
                                              <a:pt x="43490" y="304377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B2DB1" id="Rechthoek: afgeronde hoeken 17" o:spid="_x0000_s1026" style="position:absolute;margin-left:13.05pt;margin-top:42.3pt;width:252.9pt;height:3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" fillcolor="white [3212]" strokecolor="#bfbfbf [2412]" strokeweight="2pt">
                      <v:stroke joinstyle="miter"/>
                    </v:roundrect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F45DF8" wp14:editId="0F2A52D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2972740</wp:posOffset>
                      </wp:positionV>
                      <wp:extent cx="1036320" cy="212141"/>
                      <wp:effectExtent l="0" t="0" r="11430" b="16510"/>
                      <wp:wrapNone/>
                      <wp:docPr id="59" name="Rechthoek: afgeronde hoek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21214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1987062"/>
                                          <a:gd name="connsiteY0" fmla="*/ 129860 h 779145"/>
                                          <a:gd name="connsiteX1" fmla="*/ 129860 w 1987062"/>
                                          <a:gd name="connsiteY1" fmla="*/ 0 h 779145"/>
                                          <a:gd name="connsiteX2" fmla="*/ 722914 w 1987062"/>
                                          <a:gd name="connsiteY2" fmla="*/ 0 h 779145"/>
                                          <a:gd name="connsiteX3" fmla="*/ 1298695 w 1987062"/>
                                          <a:gd name="connsiteY3" fmla="*/ 0 h 779145"/>
                                          <a:gd name="connsiteX4" fmla="*/ 1857202 w 1987062"/>
                                          <a:gd name="connsiteY4" fmla="*/ 0 h 779145"/>
                                          <a:gd name="connsiteX5" fmla="*/ 1987062 w 1987062"/>
                                          <a:gd name="connsiteY5" fmla="*/ 129860 h 779145"/>
                                          <a:gd name="connsiteX6" fmla="*/ 1987062 w 1987062"/>
                                          <a:gd name="connsiteY6" fmla="*/ 649285 h 779145"/>
                                          <a:gd name="connsiteX7" fmla="*/ 1857202 w 1987062"/>
                                          <a:gd name="connsiteY7" fmla="*/ 779145 h 779145"/>
                                          <a:gd name="connsiteX8" fmla="*/ 1264148 w 1987062"/>
                                          <a:gd name="connsiteY8" fmla="*/ 779145 h 779145"/>
                                          <a:gd name="connsiteX9" fmla="*/ 740188 w 1987062"/>
                                          <a:gd name="connsiteY9" fmla="*/ 779145 h 779145"/>
                                          <a:gd name="connsiteX10" fmla="*/ 129860 w 1987062"/>
                                          <a:gd name="connsiteY10" fmla="*/ 779145 h 779145"/>
                                          <a:gd name="connsiteX11" fmla="*/ 0 w 1987062"/>
                                          <a:gd name="connsiteY11" fmla="*/ 649285 h 779145"/>
                                          <a:gd name="connsiteX12" fmla="*/ 0 w 1987062"/>
                                          <a:gd name="connsiteY12" fmla="*/ 129860 h 7791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87062" h="779145" fill="none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13793" y="60405"/>
                                              <a:pt x="50655" y="-5164"/>
                                              <a:pt x="129860" y="0"/>
                                            </a:cubicBezTo>
                                            <a:cubicBezTo>
                                              <a:pt x="339931" y="-17742"/>
                                              <a:pt x="559420" y="53497"/>
                                              <a:pt x="722914" y="0"/>
                                            </a:cubicBezTo>
                                            <a:cubicBezTo>
                                              <a:pt x="886408" y="-53497"/>
                                              <a:pt x="1103065" y="34794"/>
                                              <a:pt x="1298695" y="0"/>
                                            </a:cubicBezTo>
                                            <a:cubicBezTo>
                                              <a:pt x="1494325" y="-34794"/>
                                              <a:pt x="1672909" y="22194"/>
                                              <a:pt x="1857202" y="0"/>
                                            </a:cubicBezTo>
                                            <a:cubicBezTo>
                                              <a:pt x="1908841" y="827"/>
                                              <a:pt x="1994837" y="44125"/>
                                              <a:pt x="1987062" y="129860"/>
                                            </a:cubicBezTo>
                                            <a:cubicBezTo>
                                              <a:pt x="2027301" y="236184"/>
                                              <a:pt x="1972276" y="511581"/>
                                              <a:pt x="1987062" y="649285"/>
                                            </a:cubicBezTo>
                                            <a:cubicBezTo>
                                              <a:pt x="1994818" y="736363"/>
                                              <a:pt x="1914768" y="786609"/>
                                              <a:pt x="1857202" y="779145"/>
                                            </a:cubicBezTo>
                                            <a:cubicBezTo>
                                              <a:pt x="1658940" y="826754"/>
                                              <a:pt x="1430014" y="719495"/>
                                              <a:pt x="1264148" y="779145"/>
                                            </a:cubicBezTo>
                                            <a:cubicBezTo>
                                              <a:pt x="1098282" y="838795"/>
                                              <a:pt x="862098" y="775129"/>
                                              <a:pt x="740188" y="779145"/>
                                            </a:cubicBezTo>
                                            <a:cubicBezTo>
                                              <a:pt x="618278" y="783161"/>
                                              <a:pt x="376202" y="739631"/>
                                              <a:pt x="129860" y="779145"/>
                                            </a:cubicBezTo>
                                            <a:cubicBezTo>
                                              <a:pt x="64038" y="781209"/>
                                              <a:pt x="5704" y="740218"/>
                                              <a:pt x="0" y="649285"/>
                                            </a:cubicBezTo>
                                            <a:cubicBezTo>
                                              <a:pt x="-836" y="454964"/>
                                              <a:pt x="1943" y="249514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  <a:path w="1987062" h="779145" stroke="0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5737" y="54601"/>
                                              <a:pt x="47091" y="4147"/>
                                              <a:pt x="129860" y="0"/>
                                            </a:cubicBezTo>
                                            <a:cubicBezTo>
                                              <a:pt x="263969" y="-62686"/>
                                              <a:pt x="529496" y="15245"/>
                                              <a:pt x="740188" y="0"/>
                                            </a:cubicBezTo>
                                            <a:cubicBezTo>
                                              <a:pt x="950880" y="-15245"/>
                                              <a:pt x="1186503" y="50035"/>
                                              <a:pt x="1298695" y="0"/>
                                            </a:cubicBezTo>
                                            <a:cubicBezTo>
                                              <a:pt x="1410887" y="-50035"/>
                                              <a:pt x="1711916" y="65709"/>
                                              <a:pt x="1857202" y="0"/>
                                            </a:cubicBezTo>
                                            <a:cubicBezTo>
                                              <a:pt x="1926766" y="-6946"/>
                                              <a:pt x="1989560" y="48897"/>
                                              <a:pt x="1987062" y="129860"/>
                                            </a:cubicBezTo>
                                            <a:cubicBezTo>
                                              <a:pt x="1998208" y="314409"/>
                                              <a:pt x="1968142" y="473459"/>
                                              <a:pt x="1987062" y="649285"/>
                                            </a:cubicBezTo>
                                            <a:cubicBezTo>
                                              <a:pt x="1986444" y="715112"/>
                                              <a:pt x="1925055" y="784519"/>
                                              <a:pt x="1857202" y="779145"/>
                                            </a:cubicBezTo>
                                            <a:cubicBezTo>
                                              <a:pt x="1743050" y="781993"/>
                                              <a:pt x="1442150" y="768615"/>
                                              <a:pt x="1315968" y="779145"/>
                                            </a:cubicBezTo>
                                            <a:cubicBezTo>
                                              <a:pt x="1189786" y="789675"/>
                                              <a:pt x="890789" y="732914"/>
                                              <a:pt x="740188" y="779145"/>
                                            </a:cubicBezTo>
                                            <a:cubicBezTo>
                                              <a:pt x="589587" y="825376"/>
                                              <a:pt x="334023" y="770777"/>
                                              <a:pt x="129860" y="779145"/>
                                            </a:cubicBezTo>
                                            <a:cubicBezTo>
                                              <a:pt x="71335" y="766106"/>
                                              <a:pt x="14507" y="711651"/>
                                              <a:pt x="0" y="649285"/>
                                            </a:cubicBezTo>
                                            <a:cubicBezTo>
                                              <a:pt x="-45622" y="520678"/>
                                              <a:pt x="43490" y="304377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0CF4C9" id="Rechthoek: afgeronde hoeken 59" o:spid="_x0000_s1026" style="position:absolute;margin-left:27.5pt;margin-top:234.05pt;width:81.6pt;height:1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" fillcolor="white [3212]" strokecolor="#a5a5a5 [2092]" strokeweight="2pt">
                      <v:stroke joinstyle="miter"/>
                    </v:roundrect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EE2B5" wp14:editId="05BC1625">
                      <wp:simplePos x="0" y="0"/>
                      <wp:positionH relativeFrom="column">
                        <wp:posOffset>489255</wp:posOffset>
                      </wp:positionH>
                      <wp:positionV relativeFrom="page">
                        <wp:posOffset>1719580</wp:posOffset>
                      </wp:positionV>
                      <wp:extent cx="128905" cy="346710"/>
                      <wp:effectExtent l="38100" t="57150" r="4445" b="34290"/>
                      <wp:wrapNone/>
                      <wp:docPr id="21" name="Rechte verbindingslijn met pij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140000">
                                <a:off x="0" y="0"/>
                                <a:ext cx="128905" cy="34671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arrow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1DAE1" id="Rechte verbindingslijn met pijl 21" o:spid="_x0000_s1026" type="#_x0000_t32" style="position:absolute;margin-left:38.5pt;margin-top:135.4pt;width:10.15pt;height:27.3pt;rotation:19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" strokecolor="#a5a5a5 [2092]" strokeweight="2pt">
                      <v:stroke startarrow="open" joinstyle="miter"/>
                      <w10:wrap anchory="page"/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BAA3B7F" wp14:editId="6CB9377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3493770</wp:posOffset>
                      </wp:positionV>
                      <wp:extent cx="2329180" cy="1404620"/>
                      <wp:effectExtent l="0" t="0" r="0" b="0"/>
                      <wp:wrapNone/>
                      <wp:docPr id="20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91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42208" w14:textId="77777777" w:rsidR="00760480" w:rsidRPr="005E47E4" w:rsidRDefault="00760480" w:rsidP="00760480">
                                  <w:pPr>
                                    <w:spacing w:line="240" w:lineRule="auto"/>
                                  </w:pPr>
                                  <w:r w:rsidRPr="005E47E4">
                                    <w:t xml:space="preserve">- </w:t>
                                  </w:r>
                                  <w:r>
                                    <w:t xml:space="preserve">Organisatorische leiding: routering </w:t>
                                  </w:r>
                                  <w:r>
                                    <w:br/>
                                    <w:t xml:space="preserve">   patiënt, </w:t>
                                  </w:r>
                                  <w:r w:rsidRPr="00D365CB">
                                    <w:t>in</w:t>
                                  </w:r>
                                  <w:r>
                                    <w:t xml:space="preserve">stellen </w:t>
                                  </w:r>
                                  <w:proofErr w:type="spellStart"/>
                                  <w:r>
                                    <w:t>deco</w:t>
                                  </w:r>
                                  <w:proofErr w:type="spellEnd"/>
                                  <w:r>
                                    <w:t xml:space="preserve">-team, uitdelen </w:t>
                                  </w:r>
                                  <w:r>
                                    <w:br/>
                                    <w:t xml:space="preserve">   taakkaarten, toewijzen taken, …</w:t>
                                  </w:r>
                                  <w:r>
                                    <w:br/>
                                    <w:t>- Uitvoeren beschermende maatregelen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AA3B7F" id="_x0000_s1034" type="#_x0000_t202" style="position:absolute;margin-left:-4.65pt;margin-top:275.1pt;width:183.4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" filled="f" stroked="f">
                      <v:textbox style="mso-fit-shape-to-text:t">
                        <w:txbxContent>
                          <w:p w14:paraId="24942208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 xml:space="preserve">- </w:t>
                            </w:r>
                            <w:r>
                              <w:t xml:space="preserve">Organisatorische leiding: routering </w:t>
                            </w:r>
                            <w:r>
                              <w:br/>
                              <w:t xml:space="preserve">   patiënt, </w:t>
                            </w:r>
                            <w:r w:rsidRPr="00D365CB">
                              <w:t>in</w:t>
                            </w:r>
                            <w:r>
                              <w:t xml:space="preserve">stellen </w:t>
                            </w:r>
                            <w:proofErr w:type="spellStart"/>
                            <w:r>
                              <w:t>deco</w:t>
                            </w:r>
                            <w:proofErr w:type="spellEnd"/>
                            <w:r>
                              <w:t xml:space="preserve">-team, uitdelen </w:t>
                            </w:r>
                            <w:r>
                              <w:br/>
                              <w:t xml:space="preserve">   taakkaarten, toewijzen taken, …</w:t>
                            </w:r>
                            <w:r>
                              <w:br/>
                              <w:t>- Uitvoeren beschermende maatregelen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8930477" wp14:editId="5B1F107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2145335</wp:posOffset>
                      </wp:positionV>
                      <wp:extent cx="2390775" cy="1404620"/>
                      <wp:effectExtent l="0" t="0" r="0" b="0"/>
                      <wp:wrapNone/>
                      <wp:docPr id="5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A6492" w14:textId="77777777" w:rsidR="00760480" w:rsidRPr="005E47E4" w:rsidRDefault="00760480" w:rsidP="00760480">
                                  <w:pPr>
                                    <w:spacing w:line="240" w:lineRule="auto"/>
                                  </w:pPr>
                                  <w:r w:rsidRPr="005E47E4">
                                    <w:t xml:space="preserve">- </w:t>
                                  </w:r>
                                  <w:r>
                                    <w:t>GAGS/NVIC/stralingsdeskundige</w:t>
                                  </w:r>
                                  <w:r>
                                    <w:br/>
                                    <w:t xml:space="preserve">- Beslissen over decontaminatie,  </w:t>
                                  </w:r>
                                  <w:r>
                                    <w:br/>
                                    <w:t xml:space="preserve">   beschermende maatregelen,</w:t>
                                  </w:r>
                                  <w:r>
                                    <w:br/>
                                    <w:t>- Overleg over noodzaak opschaling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930477" id="_x0000_s1035" type="#_x0000_t202" style="position:absolute;margin-left:-3.8pt;margin-top:168.9pt;width:188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" filled="f" stroked="f">
                      <v:textbox style="mso-fit-shape-to-text:t">
                        <w:txbxContent>
                          <w:p w14:paraId="61EA6492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 xml:space="preserve">- </w:t>
                            </w:r>
                            <w:r>
                              <w:t>GAGS/NVIC/stralingsdeskundige</w:t>
                            </w:r>
                            <w:r>
                              <w:br/>
                              <w:t xml:space="preserve">- Beslissen over decontaminatie,  </w:t>
                            </w:r>
                            <w:r>
                              <w:br/>
                              <w:t xml:space="preserve">   beschermende maatregelen,</w:t>
                            </w:r>
                            <w:r>
                              <w:br/>
                              <w:t>- Overleg over noodzaak opschaling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C85B48" wp14:editId="0E62CB20">
                      <wp:simplePos x="0" y="0"/>
                      <wp:positionH relativeFrom="column">
                        <wp:posOffset>100250</wp:posOffset>
                      </wp:positionH>
                      <wp:positionV relativeFrom="page">
                        <wp:posOffset>981494</wp:posOffset>
                      </wp:positionV>
                      <wp:extent cx="357661" cy="1000410"/>
                      <wp:effectExtent l="0" t="76200" r="0" b="47625"/>
                      <wp:wrapNone/>
                      <wp:docPr id="2" name="Rechte verbindingslijn met pij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140000" flipH="1" flipV="1">
                                <a:off x="0" y="0"/>
                                <a:ext cx="357661" cy="100041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2"/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8B0BE" id="Rechte verbindingslijn met pijl 2" o:spid="_x0000_s1026" type="#_x0000_t32" style="position:absolute;margin-left:7.9pt;margin-top:77.3pt;width:28.15pt;height:78.75pt;rotation:19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" strokecolor="#ed7d31 [3205]" strokeweight="2pt">
                      <v:stroke endarrow="open" joinstyle="miter"/>
                      <w10:wrap anchory="page"/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F1748A9" wp14:editId="3B4B8AE2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5642280</wp:posOffset>
                      </wp:positionV>
                      <wp:extent cx="1390650" cy="1404620"/>
                      <wp:effectExtent l="0" t="0" r="0" b="0"/>
                      <wp:wrapNone/>
                      <wp:docPr id="1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122CE" w14:textId="77777777" w:rsidR="00760480" w:rsidRPr="004876DB" w:rsidRDefault="00760480" w:rsidP="0076048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876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Technisch</w:t>
                                  </w:r>
                                  <w:r w:rsidRPr="004876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  <w:t>beheerder Deco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1748A9" id="_x0000_s1036" type="#_x0000_t202" style="position:absolute;margin-left:49.6pt;margin-top:444.25pt;width:109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" filled="f" stroked="f">
                      <v:textbox style="mso-fit-shape-to-text:t">
                        <w:txbxContent>
                          <w:p w14:paraId="782122CE" w14:textId="77777777" w:rsidR="00760480" w:rsidRPr="004876DB" w:rsidRDefault="00760480" w:rsidP="0076048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76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Technisch</w:t>
                            </w:r>
                            <w:r w:rsidRPr="004876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beheerder Deco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1BD3F2" wp14:editId="329ECE92">
                      <wp:simplePos x="0" y="0"/>
                      <wp:positionH relativeFrom="column">
                        <wp:posOffset>165575</wp:posOffset>
                      </wp:positionH>
                      <wp:positionV relativeFrom="page">
                        <wp:posOffset>2887345</wp:posOffset>
                      </wp:positionV>
                      <wp:extent cx="136525" cy="392430"/>
                      <wp:effectExtent l="38100" t="57150" r="34925" b="64770"/>
                      <wp:wrapNone/>
                      <wp:docPr id="47" name="Rechte verbindingslijn met pij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140000">
                                <a:off x="0" y="0"/>
                                <a:ext cx="136525" cy="39243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18BE0" id="Rechte verbindingslijn met pijl 47" o:spid="_x0000_s1026" type="#_x0000_t32" style="position:absolute;margin-left:13.05pt;margin-top:227.35pt;width:10.75pt;height:30.9pt;rotation:19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" strokecolor="#a5a5a5 [2092]" strokeweight="2pt">
                      <v:stroke startarrow="open" endarrow="open" joinstyle="miter"/>
                      <w10:wrap anchory="page"/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6780D9" wp14:editId="4AC6B51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1956435</wp:posOffset>
                      </wp:positionV>
                      <wp:extent cx="4597400" cy="914400"/>
                      <wp:effectExtent l="0" t="0" r="12700" b="19050"/>
                      <wp:wrapNone/>
                      <wp:docPr id="5" name="Rechthoek: afgeronde hoek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0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5BA271" id="Rechthoek: afgeronde hoeken 5" o:spid="_x0000_s1026" style="position:absolute;margin-left:-1.55pt;margin-top:154.05pt;width:362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" fillcolor="#d9e2f3 [660]" strokecolor="#1f3763 [1604]" strokeweight="2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DC40E8F" w14:textId="77777777" w:rsidR="00760480" w:rsidRDefault="00760480" w:rsidP="009B3AF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441DE5EF" wp14:editId="4A0ACC9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4854879</wp:posOffset>
                      </wp:positionV>
                      <wp:extent cx="1244600" cy="1404620"/>
                      <wp:effectExtent l="0" t="0" r="0" b="0"/>
                      <wp:wrapNone/>
                      <wp:docPr id="21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13D03" w14:textId="77777777" w:rsidR="00760480" w:rsidRPr="005E47E4" w:rsidRDefault="00760480" w:rsidP="00760480">
                                  <w:pPr>
                                    <w:spacing w:line="240" w:lineRule="auto"/>
                                  </w:pPr>
                                  <w:r w:rsidRPr="005E47E4">
                                    <w:t xml:space="preserve">- </w:t>
                                  </w:r>
                                  <w:r>
                                    <w:t>Controleer</w:t>
                                  </w:r>
                                  <w:r>
                                    <w:br/>
                                    <w:t xml:space="preserve">   </w:t>
                                  </w:r>
                                  <w:proofErr w:type="spellStart"/>
                                  <w:r>
                                    <w:t>deco-ruimte</w:t>
                                  </w:r>
                                  <w:proofErr w:type="spellEnd"/>
                                  <w:r>
                                    <w:br/>
                                    <w:t>- Controleer PBM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1DE5EF" id="_x0000_s1037" type="#_x0000_t202" style="position:absolute;margin-left:-.3pt;margin-top:382.25pt;width:98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" filled="f" stroked="f">
                      <v:textbox style="mso-fit-shape-to-text:t">
                        <w:txbxContent>
                          <w:p w14:paraId="2A413D03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 xml:space="preserve">- </w:t>
                            </w:r>
                            <w:r>
                              <w:t>Controleer</w:t>
                            </w:r>
                            <w:r>
                              <w:br/>
                              <w:t xml:space="preserve">   </w:t>
                            </w:r>
                            <w:proofErr w:type="spellStart"/>
                            <w:r>
                              <w:t>deco-ruimte</w:t>
                            </w:r>
                            <w:proofErr w:type="spellEnd"/>
                            <w:r>
                              <w:br/>
                              <w:t>- Controleer PBM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1B58146D" wp14:editId="1D146354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4852339</wp:posOffset>
                      </wp:positionV>
                      <wp:extent cx="1605915" cy="1404620"/>
                      <wp:effectExtent l="0" t="0" r="0" b="0"/>
                      <wp:wrapNone/>
                      <wp:docPr id="21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E5F74" w14:textId="77777777" w:rsidR="00760480" w:rsidRPr="005E47E4" w:rsidRDefault="00760480" w:rsidP="00760480">
                                  <w:pPr>
                                    <w:spacing w:line="240" w:lineRule="auto"/>
                                  </w:pPr>
                                  <w:r w:rsidRPr="005E47E4">
                                    <w:t>-</w:t>
                                  </w:r>
                                  <w:r>
                                    <w:t xml:space="preserve"> Bewaken veiligheid</w:t>
                                  </w:r>
                                  <w:r>
                                    <w:br/>
                                    <w:t xml:space="preserve">- Bewaken gezondheid </w:t>
                                  </w:r>
                                  <w:r>
                                    <w:br/>
                                    <w:t xml:space="preserve">   patiënt en </w:t>
                                  </w:r>
                                  <w:proofErr w:type="spellStart"/>
                                  <w:r>
                                    <w:t>deco</w:t>
                                  </w:r>
                                  <w:proofErr w:type="spellEnd"/>
                                  <w:r>
                                    <w:t>-team</w:t>
                                  </w:r>
                                  <w:r>
                                    <w:br/>
                                    <w:t>- Inroepen medische hulp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58146D" id="_x0000_s1038" type="#_x0000_t202" style="position:absolute;margin-left:93.35pt;margin-top:382.05pt;width:126.4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Oh/gEAANY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" filled="f" stroked="f">
                      <v:textbox style="mso-fit-shape-to-text:t">
                        <w:txbxContent>
                          <w:p w14:paraId="23CE5F74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>-</w:t>
                            </w:r>
                            <w:r>
                              <w:t xml:space="preserve"> Bewaken veiligheid</w:t>
                            </w:r>
                            <w:r>
                              <w:br/>
                              <w:t xml:space="preserve">- Bewaken gezondheid </w:t>
                            </w:r>
                            <w:r>
                              <w:br/>
                              <w:t xml:space="preserve">   patiënt en </w:t>
                            </w:r>
                            <w:proofErr w:type="spellStart"/>
                            <w:r>
                              <w:t>deco</w:t>
                            </w:r>
                            <w:proofErr w:type="spellEnd"/>
                            <w:r>
                              <w:t>-team</w:t>
                            </w:r>
                            <w:r>
                              <w:br/>
                              <w:t>- Inroepen medische hulp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32335D2A" wp14:editId="7789F151">
                      <wp:simplePos x="0" y="0"/>
                      <wp:positionH relativeFrom="column">
                        <wp:posOffset>-54122</wp:posOffset>
                      </wp:positionH>
                      <wp:positionV relativeFrom="paragraph">
                        <wp:posOffset>6035040</wp:posOffset>
                      </wp:positionV>
                      <wp:extent cx="1517650" cy="1404620"/>
                      <wp:effectExtent l="0" t="0" r="0" b="0"/>
                      <wp:wrapNone/>
                      <wp:docPr id="21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0A3EE" w14:textId="77777777" w:rsidR="00760480" w:rsidRPr="005E47E4" w:rsidRDefault="00760480" w:rsidP="00760480">
                                  <w:pPr>
                                    <w:spacing w:line="240" w:lineRule="auto"/>
                                  </w:pPr>
                                  <w:r w:rsidRPr="005E47E4">
                                    <w:t xml:space="preserve">- </w:t>
                                  </w:r>
                                  <w:r>
                                    <w:t xml:space="preserve">Operationeel </w:t>
                                  </w:r>
                                  <w:r>
                                    <w:br/>
                                    <w:t xml:space="preserve">  maken </w:t>
                                  </w:r>
                                  <w:proofErr w:type="spellStart"/>
                                  <w:r>
                                    <w:t>deco-ruimte</w:t>
                                  </w:r>
                                  <w:proofErr w:type="spellEnd"/>
                                  <w:r>
                                    <w:br/>
                                    <w:t xml:space="preserve">  en materialen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335D2A" id="_x0000_s1039" type="#_x0000_t202" style="position:absolute;margin-left:-4.25pt;margin-top:475.2pt;width:119.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" filled="f" stroked="f">
                      <v:textbox style="mso-fit-shape-to-text:t">
                        <w:txbxContent>
                          <w:p w14:paraId="3F30A3EE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 xml:space="preserve">- </w:t>
                            </w:r>
                            <w:r>
                              <w:t xml:space="preserve">Operationeel </w:t>
                            </w:r>
                            <w:r>
                              <w:br/>
                              <w:t xml:space="preserve">  maken </w:t>
                            </w:r>
                            <w:proofErr w:type="spellStart"/>
                            <w:r>
                              <w:t>deco-ruimte</w:t>
                            </w:r>
                            <w:proofErr w:type="spellEnd"/>
                            <w:r>
                              <w:br/>
                              <w:t xml:space="preserve">  en materialen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01FBA132" wp14:editId="2D63BCE1">
                      <wp:simplePos x="0" y="0"/>
                      <wp:positionH relativeFrom="column">
                        <wp:posOffset>29718</wp:posOffset>
                      </wp:positionH>
                      <wp:positionV relativeFrom="paragraph">
                        <wp:posOffset>4291864</wp:posOffset>
                      </wp:positionV>
                      <wp:extent cx="1249680" cy="292735"/>
                      <wp:effectExtent l="0" t="0" r="0" b="0"/>
                      <wp:wrapNone/>
                      <wp:docPr id="19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DC38B" w14:textId="77777777" w:rsidR="00760480" w:rsidRPr="004B6CA1" w:rsidRDefault="00760480" w:rsidP="00760480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4B6CA1">
                                    <w:rPr>
                                      <w:color w:val="808080" w:themeColor="background1" w:themeShade="80"/>
                                    </w:rPr>
                                    <w:t xml:space="preserve">Instructie </w:t>
                                  </w:r>
                                  <w:proofErr w:type="spellStart"/>
                                  <w:r w:rsidRPr="004B6CA1">
                                    <w:rPr>
                                      <w:color w:val="808080" w:themeColor="background1" w:themeShade="80"/>
                                    </w:rPr>
                                    <w:t>deco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A132" id="_x0000_s1040" type="#_x0000_t202" style="position:absolute;margin-left:2.35pt;margin-top:337.95pt;width:98.4pt;height:23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" filled="f" stroked="f">
                      <v:textbox>
                        <w:txbxContent>
                          <w:p w14:paraId="480DC38B" w14:textId="77777777" w:rsidR="00760480" w:rsidRPr="004B6CA1" w:rsidRDefault="00760480" w:rsidP="0076048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4B6CA1">
                              <w:rPr>
                                <w:color w:val="808080" w:themeColor="background1" w:themeShade="80"/>
                              </w:rPr>
                              <w:t xml:space="preserve">Instructie </w:t>
                            </w:r>
                            <w:proofErr w:type="spellStart"/>
                            <w:r w:rsidRPr="004B6CA1">
                              <w:rPr>
                                <w:color w:val="808080" w:themeColor="background1" w:themeShade="80"/>
                              </w:rPr>
                              <w:t>deco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51C2AE" wp14:editId="69A66DDE">
                      <wp:simplePos x="0" y="0"/>
                      <wp:positionH relativeFrom="column">
                        <wp:posOffset>185090</wp:posOffset>
                      </wp:positionH>
                      <wp:positionV relativeFrom="paragraph">
                        <wp:posOffset>4332605</wp:posOffset>
                      </wp:positionV>
                      <wp:extent cx="935635" cy="204470"/>
                      <wp:effectExtent l="0" t="0" r="17145" b="24130"/>
                      <wp:wrapNone/>
                      <wp:docPr id="201" name="Rechthoek: afgeronde hoeken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635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1987062"/>
                                          <a:gd name="connsiteY0" fmla="*/ 129860 h 779145"/>
                                          <a:gd name="connsiteX1" fmla="*/ 129860 w 1987062"/>
                                          <a:gd name="connsiteY1" fmla="*/ 0 h 779145"/>
                                          <a:gd name="connsiteX2" fmla="*/ 722914 w 1987062"/>
                                          <a:gd name="connsiteY2" fmla="*/ 0 h 779145"/>
                                          <a:gd name="connsiteX3" fmla="*/ 1298695 w 1987062"/>
                                          <a:gd name="connsiteY3" fmla="*/ 0 h 779145"/>
                                          <a:gd name="connsiteX4" fmla="*/ 1857202 w 1987062"/>
                                          <a:gd name="connsiteY4" fmla="*/ 0 h 779145"/>
                                          <a:gd name="connsiteX5" fmla="*/ 1987062 w 1987062"/>
                                          <a:gd name="connsiteY5" fmla="*/ 129860 h 779145"/>
                                          <a:gd name="connsiteX6" fmla="*/ 1987062 w 1987062"/>
                                          <a:gd name="connsiteY6" fmla="*/ 649285 h 779145"/>
                                          <a:gd name="connsiteX7" fmla="*/ 1857202 w 1987062"/>
                                          <a:gd name="connsiteY7" fmla="*/ 779145 h 779145"/>
                                          <a:gd name="connsiteX8" fmla="*/ 1264148 w 1987062"/>
                                          <a:gd name="connsiteY8" fmla="*/ 779145 h 779145"/>
                                          <a:gd name="connsiteX9" fmla="*/ 740188 w 1987062"/>
                                          <a:gd name="connsiteY9" fmla="*/ 779145 h 779145"/>
                                          <a:gd name="connsiteX10" fmla="*/ 129860 w 1987062"/>
                                          <a:gd name="connsiteY10" fmla="*/ 779145 h 779145"/>
                                          <a:gd name="connsiteX11" fmla="*/ 0 w 1987062"/>
                                          <a:gd name="connsiteY11" fmla="*/ 649285 h 779145"/>
                                          <a:gd name="connsiteX12" fmla="*/ 0 w 1987062"/>
                                          <a:gd name="connsiteY12" fmla="*/ 129860 h 7791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87062" h="779145" fill="none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13793" y="60405"/>
                                              <a:pt x="50655" y="-5164"/>
                                              <a:pt x="129860" y="0"/>
                                            </a:cubicBezTo>
                                            <a:cubicBezTo>
                                              <a:pt x="339931" y="-17742"/>
                                              <a:pt x="559420" y="53497"/>
                                              <a:pt x="722914" y="0"/>
                                            </a:cubicBezTo>
                                            <a:cubicBezTo>
                                              <a:pt x="886408" y="-53497"/>
                                              <a:pt x="1103065" y="34794"/>
                                              <a:pt x="1298695" y="0"/>
                                            </a:cubicBezTo>
                                            <a:cubicBezTo>
                                              <a:pt x="1494325" y="-34794"/>
                                              <a:pt x="1672909" y="22194"/>
                                              <a:pt x="1857202" y="0"/>
                                            </a:cubicBezTo>
                                            <a:cubicBezTo>
                                              <a:pt x="1908841" y="827"/>
                                              <a:pt x="1994837" y="44125"/>
                                              <a:pt x="1987062" y="129860"/>
                                            </a:cubicBezTo>
                                            <a:cubicBezTo>
                                              <a:pt x="2027301" y="236184"/>
                                              <a:pt x="1972276" y="511581"/>
                                              <a:pt x="1987062" y="649285"/>
                                            </a:cubicBezTo>
                                            <a:cubicBezTo>
                                              <a:pt x="1994818" y="736363"/>
                                              <a:pt x="1914768" y="786609"/>
                                              <a:pt x="1857202" y="779145"/>
                                            </a:cubicBezTo>
                                            <a:cubicBezTo>
                                              <a:pt x="1658940" y="826754"/>
                                              <a:pt x="1430014" y="719495"/>
                                              <a:pt x="1264148" y="779145"/>
                                            </a:cubicBezTo>
                                            <a:cubicBezTo>
                                              <a:pt x="1098282" y="838795"/>
                                              <a:pt x="862098" y="775129"/>
                                              <a:pt x="740188" y="779145"/>
                                            </a:cubicBezTo>
                                            <a:cubicBezTo>
                                              <a:pt x="618278" y="783161"/>
                                              <a:pt x="376202" y="739631"/>
                                              <a:pt x="129860" y="779145"/>
                                            </a:cubicBezTo>
                                            <a:cubicBezTo>
                                              <a:pt x="64038" y="781209"/>
                                              <a:pt x="5704" y="740218"/>
                                              <a:pt x="0" y="649285"/>
                                            </a:cubicBezTo>
                                            <a:cubicBezTo>
                                              <a:pt x="-836" y="454964"/>
                                              <a:pt x="1943" y="249514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  <a:path w="1987062" h="779145" stroke="0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5737" y="54601"/>
                                              <a:pt x="47091" y="4147"/>
                                              <a:pt x="129860" y="0"/>
                                            </a:cubicBezTo>
                                            <a:cubicBezTo>
                                              <a:pt x="263969" y="-62686"/>
                                              <a:pt x="529496" y="15245"/>
                                              <a:pt x="740188" y="0"/>
                                            </a:cubicBezTo>
                                            <a:cubicBezTo>
                                              <a:pt x="950880" y="-15245"/>
                                              <a:pt x="1186503" y="50035"/>
                                              <a:pt x="1298695" y="0"/>
                                            </a:cubicBezTo>
                                            <a:cubicBezTo>
                                              <a:pt x="1410887" y="-50035"/>
                                              <a:pt x="1711916" y="65709"/>
                                              <a:pt x="1857202" y="0"/>
                                            </a:cubicBezTo>
                                            <a:cubicBezTo>
                                              <a:pt x="1926766" y="-6946"/>
                                              <a:pt x="1989560" y="48897"/>
                                              <a:pt x="1987062" y="129860"/>
                                            </a:cubicBezTo>
                                            <a:cubicBezTo>
                                              <a:pt x="1998208" y="314409"/>
                                              <a:pt x="1968142" y="473459"/>
                                              <a:pt x="1987062" y="649285"/>
                                            </a:cubicBezTo>
                                            <a:cubicBezTo>
                                              <a:pt x="1986444" y="715112"/>
                                              <a:pt x="1925055" y="784519"/>
                                              <a:pt x="1857202" y="779145"/>
                                            </a:cubicBezTo>
                                            <a:cubicBezTo>
                                              <a:pt x="1743050" y="781993"/>
                                              <a:pt x="1442150" y="768615"/>
                                              <a:pt x="1315968" y="779145"/>
                                            </a:cubicBezTo>
                                            <a:cubicBezTo>
                                              <a:pt x="1189786" y="789675"/>
                                              <a:pt x="890789" y="732914"/>
                                              <a:pt x="740188" y="779145"/>
                                            </a:cubicBezTo>
                                            <a:cubicBezTo>
                                              <a:pt x="589587" y="825376"/>
                                              <a:pt x="334023" y="770777"/>
                                              <a:pt x="129860" y="779145"/>
                                            </a:cubicBezTo>
                                            <a:cubicBezTo>
                                              <a:pt x="71335" y="766106"/>
                                              <a:pt x="14507" y="711651"/>
                                              <a:pt x="0" y="649285"/>
                                            </a:cubicBezTo>
                                            <a:cubicBezTo>
                                              <a:pt x="-45622" y="520678"/>
                                              <a:pt x="43490" y="304377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C0BDC5" id="Rechthoek: afgeronde hoeken 201" o:spid="_x0000_s1026" style="position:absolute;margin-left:14.55pt;margin-top:341.15pt;width:73.65pt;height:1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" fillcolor="white [3212]" strokecolor="#a5a5a5 [2092]" strokeweight="2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1C3A1" wp14:editId="7A4AB321">
                      <wp:simplePos x="0" y="0"/>
                      <wp:positionH relativeFrom="column">
                        <wp:posOffset>47295</wp:posOffset>
                      </wp:positionH>
                      <wp:positionV relativeFrom="page">
                        <wp:posOffset>4250690</wp:posOffset>
                      </wp:positionV>
                      <wp:extent cx="137160" cy="393700"/>
                      <wp:effectExtent l="38100" t="19050" r="34290" b="63500"/>
                      <wp:wrapNone/>
                      <wp:docPr id="194" name="Rechte verbindingslijn met pij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140000">
                                <a:off x="0" y="0"/>
                                <a:ext cx="137160" cy="3937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D8539" id="Rechte verbindingslijn met pijl 194" o:spid="_x0000_s1026" type="#_x0000_t32" style="position:absolute;margin-left:3.7pt;margin-top:334.7pt;width:10.8pt;height:31pt;rotation:19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" strokecolor="#a5a5a5 [2092]" strokeweight="2pt">
                      <v:stroke endarrow="open" joinstyle="miter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1EC6E94F" wp14:editId="4FF139F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7041845</wp:posOffset>
                      </wp:positionV>
                      <wp:extent cx="1086485" cy="1404620"/>
                      <wp:effectExtent l="0" t="0" r="0" b="5080"/>
                      <wp:wrapNone/>
                      <wp:docPr id="21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37C6B" w14:textId="77777777" w:rsidR="00760480" w:rsidRPr="00221194" w:rsidRDefault="00760480" w:rsidP="00760480">
                                  <w:pPr>
                                    <w:spacing w:line="240" w:lineRule="auto"/>
                                    <w:rPr>
                                      <w:lang w:val="en-US"/>
                                    </w:rPr>
                                  </w:pPr>
                                  <w:r w:rsidRPr="00221194">
                                    <w:rPr>
                                      <w:lang w:val="en-US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Trek PBM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aan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C6E94F" id="_x0000_s1041" type="#_x0000_t202" style="position:absolute;margin-left:-1.55pt;margin-top:554.5pt;width:85.5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F6/gEAANY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" filled="f" stroked="f">
                      <v:textbox style="mso-fit-shape-to-text:t">
                        <w:txbxContent>
                          <w:p w14:paraId="53137C6B" w14:textId="77777777" w:rsidR="00760480" w:rsidRPr="00221194" w:rsidRDefault="00760480" w:rsidP="00760480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21194">
                              <w:rPr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lang w:val="en-US"/>
                              </w:rPr>
                              <w:t xml:space="preserve">Trek PBM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499065" wp14:editId="45356076">
                      <wp:simplePos x="0" y="0"/>
                      <wp:positionH relativeFrom="column">
                        <wp:posOffset>3861</wp:posOffset>
                      </wp:positionH>
                      <wp:positionV relativeFrom="paragraph">
                        <wp:posOffset>5659526</wp:posOffset>
                      </wp:positionV>
                      <wp:extent cx="1141044" cy="1079500"/>
                      <wp:effectExtent l="0" t="0" r="21590" b="25400"/>
                      <wp:wrapNone/>
                      <wp:docPr id="9" name="Rechthoek: afgeronde hoek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044" cy="1079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7D697C" id="Rechthoek: afgeronde hoeken 9" o:spid="_x0000_s1026" style="position:absolute;margin-left:.3pt;margin-top:445.65pt;width:89.85pt;height: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" fillcolor="#d9e2f3 [660]" strokecolor="#1f3763 [1604]" strokeweight="2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C26CC1" wp14:editId="5CD2F271">
                      <wp:simplePos x="0" y="0"/>
                      <wp:positionH relativeFrom="column">
                        <wp:posOffset>9106</wp:posOffset>
                      </wp:positionH>
                      <wp:positionV relativeFrom="paragraph">
                        <wp:posOffset>6843623</wp:posOffset>
                      </wp:positionV>
                      <wp:extent cx="3825875" cy="895565"/>
                      <wp:effectExtent l="0" t="0" r="22225" b="19050"/>
                      <wp:wrapNone/>
                      <wp:docPr id="4" name="Rechthoek: afgeronde hoek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5875" cy="8955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7A2456" id="Rechthoek: afgeronde hoeken 4" o:spid="_x0000_s1026" style="position:absolute;margin-left:.7pt;margin-top:538.85pt;width:301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" fillcolor="#d9e2f3 [660]" strokecolor="#1f3763 [1604]" strokeweight="2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ABBA16" wp14:editId="0E0E9A17">
                      <wp:simplePos x="0" y="0"/>
                      <wp:positionH relativeFrom="column">
                        <wp:posOffset>1895</wp:posOffset>
                      </wp:positionH>
                      <wp:positionV relativeFrom="paragraph">
                        <wp:posOffset>4664265</wp:posOffset>
                      </wp:positionV>
                      <wp:extent cx="3833125" cy="899160"/>
                      <wp:effectExtent l="0" t="0" r="15240" b="15240"/>
                      <wp:wrapNone/>
                      <wp:docPr id="7" name="Rechthoek: afgeronde hoek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3125" cy="8991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D1271C" id="Rechthoek: afgeronde hoeken 7" o:spid="_x0000_s1026" style="position:absolute;margin-left:.15pt;margin-top:367.25pt;width:301.8pt;height: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" fillcolor="#d9e2f3 [660]" strokecolor="#1f3763 [1604]" strokeweight="2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344" w:type="dxa"/>
            <w:shd w:val="clear" w:color="auto" w:fill="F2F2F2" w:themeFill="background1" w:themeFillShade="F2"/>
          </w:tcPr>
          <w:p w14:paraId="056F4D62" w14:textId="53908620" w:rsidR="00760480" w:rsidRDefault="00913AEF" w:rsidP="009B3AF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3DB8530" wp14:editId="7E72880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2138624</wp:posOffset>
                      </wp:positionV>
                      <wp:extent cx="1359535" cy="1404620"/>
                      <wp:effectExtent l="0" t="0" r="0" b="0"/>
                      <wp:wrapNone/>
                      <wp:docPr id="19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5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FDDC8" w14:textId="77777777" w:rsidR="00760480" w:rsidRPr="005E47E4" w:rsidRDefault="00760480" w:rsidP="00760480">
                                  <w:pPr>
                                    <w:spacing w:line="240" w:lineRule="auto"/>
                                  </w:pPr>
                                  <w:r w:rsidRPr="005E47E4">
                                    <w:t>-</w:t>
                                  </w:r>
                                  <w:r>
                                    <w:t xml:space="preserve"> Stuur medische </w:t>
                                  </w:r>
                                  <w:r>
                                    <w:br/>
                                    <w:t xml:space="preserve">   interventies</w:t>
                                  </w:r>
                                  <w:r>
                                    <w:br/>
                                    <w:t>- Borgen continuïteit</w:t>
                                  </w:r>
                                  <w:r>
                                    <w:br/>
                                    <w:t xml:space="preserve">   reguliere zorg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3DB8530" id="_x0000_s1042" type="#_x0000_t202" style="position:absolute;margin-left:3.35pt;margin-top:168.4pt;width:107.0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" filled="f" stroked="f">
                      <v:textbox style="mso-fit-shape-to-text:t">
                        <w:txbxContent>
                          <w:p w14:paraId="69FFDDC8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>-</w:t>
                            </w:r>
                            <w:r>
                              <w:t xml:space="preserve"> Stuur medische </w:t>
                            </w:r>
                            <w:r>
                              <w:br/>
                              <w:t xml:space="preserve">   interventies</w:t>
                            </w:r>
                            <w:r>
                              <w:br/>
                              <w:t>- Borgen continuïteit</w:t>
                            </w:r>
                            <w:r>
                              <w:br/>
                              <w:t xml:space="preserve">   reguliere zorg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613A0B64" wp14:editId="0AD3ED86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2948940</wp:posOffset>
                      </wp:positionV>
                      <wp:extent cx="1249680" cy="292735"/>
                      <wp:effectExtent l="0" t="0" r="0" b="0"/>
                      <wp:wrapNone/>
                      <wp:docPr id="20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8F54E" w14:textId="77777777" w:rsidR="00760480" w:rsidRPr="004B6CA1" w:rsidRDefault="00760480" w:rsidP="00760480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4B6CA1">
                                    <w:rPr>
                                      <w:color w:val="808080" w:themeColor="background1" w:themeShade="80"/>
                                    </w:rPr>
                                    <w:t>Toestand patiënt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A0B64" id="_x0000_s1043" type="#_x0000_t202" style="position:absolute;margin-left:14.15pt;margin-top:232.2pt;width:98.4pt;height:23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" filled="f" stroked="f">
                      <v:textbox>
                        <w:txbxContent>
                          <w:p w14:paraId="2D98F54E" w14:textId="77777777" w:rsidR="00760480" w:rsidRPr="004B6CA1" w:rsidRDefault="00760480" w:rsidP="0076048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4B6CA1">
                              <w:rPr>
                                <w:color w:val="808080" w:themeColor="background1" w:themeShade="80"/>
                              </w:rPr>
                              <w:t>Toestand patiënt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F4BDA42" wp14:editId="1C01191B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2114246</wp:posOffset>
                      </wp:positionV>
                      <wp:extent cx="1200150" cy="1404620"/>
                      <wp:effectExtent l="0" t="0" r="0" b="2540"/>
                      <wp:wrapNone/>
                      <wp:docPr id="20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78268" w14:textId="77777777" w:rsidR="00760480" w:rsidRPr="005E47E4" w:rsidRDefault="00760480" w:rsidP="00760480">
                                  <w:pPr>
                                    <w:spacing w:line="240" w:lineRule="auto"/>
                                  </w:pPr>
                                  <w:r w:rsidRPr="005E47E4">
                                    <w:t>-</w:t>
                                  </w:r>
                                  <w:r>
                                    <w:t xml:space="preserve"> Organiseer    </w:t>
                                  </w:r>
                                  <w:r>
                                    <w:br/>
                                    <w:t xml:space="preserve">   nazorg personeel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4BDA42" id="_x0000_s1044" type="#_x0000_t202" style="position:absolute;margin-left:111.25pt;margin-top:166.5pt;width:94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" filled="f" stroked="f">
                      <v:textbox style="mso-fit-shape-to-text:t">
                        <w:txbxContent>
                          <w:p w14:paraId="60078268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>-</w:t>
                            </w:r>
                            <w:r>
                              <w:t xml:space="preserve"> Organiseer    </w:t>
                            </w:r>
                            <w:r>
                              <w:br/>
                              <w:t xml:space="preserve">   nazorg personeel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712CCF7C" wp14:editId="5F20CE77">
                      <wp:simplePos x="0" y="0"/>
                      <wp:positionH relativeFrom="column">
                        <wp:posOffset>1370026</wp:posOffset>
                      </wp:positionH>
                      <wp:positionV relativeFrom="paragraph">
                        <wp:posOffset>3477895</wp:posOffset>
                      </wp:positionV>
                      <wp:extent cx="1375410" cy="1404620"/>
                      <wp:effectExtent l="0" t="0" r="0" b="0"/>
                      <wp:wrapNone/>
                      <wp:docPr id="26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54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2BE27" w14:textId="77777777" w:rsidR="00760480" w:rsidRPr="005E47E4" w:rsidRDefault="00760480" w:rsidP="00760480">
                                  <w:pPr>
                                    <w:spacing w:line="240" w:lineRule="auto"/>
                                  </w:pPr>
                                  <w:r w:rsidRPr="005E47E4">
                                    <w:t>-</w:t>
                                  </w:r>
                                  <w:r>
                                    <w:t xml:space="preserve"> Organiseer</w:t>
                                  </w:r>
                                  <w:r>
                                    <w:br/>
                                    <w:t xml:space="preserve">   o</w:t>
                                  </w:r>
                                  <w:r w:rsidRPr="001B30C6">
                                    <w:t xml:space="preserve">pvang </w:t>
                                  </w:r>
                                  <w:r>
                                    <w:t xml:space="preserve">patiënten   </w:t>
                                  </w:r>
                                  <w:r>
                                    <w:br/>
                                    <w:t xml:space="preserve">   </w:t>
                                  </w:r>
                                  <w:r w:rsidRPr="001B30C6">
                                    <w:t>na</w:t>
                                  </w:r>
                                  <w:r>
                                    <w:t xml:space="preserve"> decontaminatie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2CCF7C" id="_x0000_s1045" type="#_x0000_t202" style="position:absolute;margin-left:107.9pt;margin-top:273.85pt;width:108.3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eM/gEAANYDAAAOAAAAZHJzL2Uyb0RvYy54bWysU9uO2yAQfa/Uf0C8N7ZTZ7NrxVltd5uq&#10;0vYibfsBGOMYFRgKJHb69R2wNxu1b1X9gMDDnJlz5rC5HbUiR+G8BFPTYpFTIgyHVpp9Tb9/2725&#10;ps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" filled="f" stroked="f">
                      <v:textbox style="mso-fit-shape-to-text:t">
                        <w:txbxContent>
                          <w:p w14:paraId="1B22BE27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>-</w:t>
                            </w:r>
                            <w:r>
                              <w:t xml:space="preserve"> Organiseer</w:t>
                            </w:r>
                            <w:r>
                              <w:br/>
                              <w:t xml:space="preserve">   o</w:t>
                            </w:r>
                            <w:r w:rsidRPr="001B30C6">
                              <w:t xml:space="preserve">pvang </w:t>
                            </w:r>
                            <w:r>
                              <w:t xml:space="preserve">patiënten   </w:t>
                            </w:r>
                            <w:r>
                              <w:br/>
                              <w:t xml:space="preserve">   </w:t>
                            </w:r>
                            <w:r w:rsidRPr="001B30C6">
                              <w:t>na</w:t>
                            </w:r>
                            <w:r>
                              <w:t xml:space="preserve"> decontaminatie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089DA657" wp14:editId="23031BCB">
                      <wp:simplePos x="0" y="0"/>
                      <wp:positionH relativeFrom="column">
                        <wp:posOffset>105603</wp:posOffset>
                      </wp:positionH>
                      <wp:positionV relativeFrom="paragraph">
                        <wp:posOffset>3509838</wp:posOffset>
                      </wp:positionV>
                      <wp:extent cx="1367625" cy="1404620"/>
                      <wp:effectExtent l="0" t="0" r="0" b="0"/>
                      <wp:wrapNone/>
                      <wp:docPr id="210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5A700" w14:textId="77777777" w:rsidR="00760480" w:rsidRPr="005E47E4" w:rsidRDefault="00760480" w:rsidP="00760480">
                                  <w:pPr>
                                    <w:spacing w:line="240" w:lineRule="auto"/>
                                  </w:pPr>
                                  <w:r w:rsidRPr="005E47E4">
                                    <w:t>-</w:t>
                                  </w:r>
                                  <w:r>
                                    <w:t xml:space="preserve"> Aflossing </w:t>
                                  </w:r>
                                  <w:proofErr w:type="spellStart"/>
                                  <w:r>
                                    <w:t>deco</w:t>
                                  </w:r>
                                  <w:proofErr w:type="spellEnd"/>
                                  <w:r>
                                    <w:t>-team</w:t>
                                  </w:r>
                                  <w:r>
                                    <w:br/>
                                    <w:t>- Borgen continuïteit</w:t>
                                  </w:r>
                                  <w:r>
                                    <w:br/>
                                    <w:t xml:space="preserve">   reguliere zorg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9DA657" id="_x0000_s1046" type="#_x0000_t202" style="position:absolute;margin-left:8.3pt;margin-top:276.35pt;width:107.7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" filled="f" stroked="f">
                      <v:textbox style="mso-fit-shape-to-text:t">
                        <w:txbxContent>
                          <w:p w14:paraId="1EE5A700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>-</w:t>
                            </w:r>
                            <w:r>
                              <w:t xml:space="preserve"> Aflossing </w:t>
                            </w:r>
                            <w:proofErr w:type="spellStart"/>
                            <w:r>
                              <w:t>deco</w:t>
                            </w:r>
                            <w:proofErr w:type="spellEnd"/>
                            <w:r>
                              <w:t>-team</w:t>
                            </w:r>
                            <w:r>
                              <w:br/>
                              <w:t>- Borgen continuïteit</w:t>
                            </w:r>
                            <w:r>
                              <w:br/>
                              <w:t xml:space="preserve">   reguliere zorg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494DF976" wp14:editId="4F67FEFB">
                      <wp:simplePos x="0" y="0"/>
                      <wp:positionH relativeFrom="column">
                        <wp:posOffset>1313484</wp:posOffset>
                      </wp:positionH>
                      <wp:positionV relativeFrom="paragraph">
                        <wp:posOffset>4839970</wp:posOffset>
                      </wp:positionV>
                      <wp:extent cx="1337310" cy="1404620"/>
                      <wp:effectExtent l="0" t="0" r="0" b="0"/>
                      <wp:wrapNone/>
                      <wp:docPr id="2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3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473C1" w14:textId="77777777" w:rsidR="00760480" w:rsidRPr="005E47E4" w:rsidRDefault="00760480" w:rsidP="00760480">
                                  <w:pPr>
                                    <w:spacing w:line="240" w:lineRule="auto"/>
                                  </w:pPr>
                                  <w:r w:rsidRPr="005E47E4">
                                    <w:t>-</w:t>
                                  </w:r>
                                  <w:r>
                                    <w:t xml:space="preserve"> Bepaal contaminatie   </w:t>
                                  </w:r>
                                  <w:r>
                                    <w:br/>
                                    <w:t xml:space="preserve">   gebouw, materiaal</w:t>
                                  </w:r>
                                  <w:r>
                                    <w:br/>
                                    <w:t>- Controleer afbouw</w:t>
                                  </w:r>
                                  <w:r>
                                    <w:br/>
                                    <w:t xml:space="preserve">   en schoonmaak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4DF976" id="_x0000_s1047" type="#_x0000_t202" style="position:absolute;margin-left:103.4pt;margin-top:381.1pt;width:105.3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" filled="f" stroked="f">
                      <v:textbox style="mso-fit-shape-to-text:t">
                        <w:txbxContent>
                          <w:p w14:paraId="6B4473C1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>-</w:t>
                            </w:r>
                            <w:r>
                              <w:t xml:space="preserve"> Bepaal contaminatie   </w:t>
                            </w:r>
                            <w:r>
                              <w:br/>
                              <w:t xml:space="preserve">   gebouw, materiaal</w:t>
                            </w:r>
                            <w:r>
                              <w:br/>
                              <w:t>- Controleer afbouw</w:t>
                            </w:r>
                            <w:r>
                              <w:br/>
                              <w:t xml:space="preserve">   en schoonmaak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63ADB83A" wp14:editId="239C09B7">
                      <wp:simplePos x="0" y="0"/>
                      <wp:positionH relativeFrom="column">
                        <wp:posOffset>1391773</wp:posOffset>
                      </wp:positionH>
                      <wp:positionV relativeFrom="paragraph">
                        <wp:posOffset>7013575</wp:posOffset>
                      </wp:positionV>
                      <wp:extent cx="1336040" cy="1404620"/>
                      <wp:effectExtent l="0" t="0" r="0" b="0"/>
                      <wp:wrapNone/>
                      <wp:docPr id="220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0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99B44" w14:textId="77777777" w:rsidR="00760480" w:rsidRPr="00221194" w:rsidRDefault="00760480" w:rsidP="00760480">
                                  <w:pPr>
                                    <w:spacing w:line="240" w:lineRule="auto"/>
                                  </w:pPr>
                                  <w:r>
                                    <w:t xml:space="preserve">- Reinig </w:t>
                                  </w:r>
                                  <w:proofErr w:type="spellStart"/>
                                  <w:r>
                                    <w:t>deco-ruimte</w:t>
                                  </w:r>
                                  <w:proofErr w:type="spellEnd"/>
                                  <w:r>
                                    <w:br/>
                                    <w:t xml:space="preserve">   en </w:t>
                                  </w:r>
                                  <w:proofErr w:type="spellStart"/>
                                  <w:r>
                                    <w:t>evt</w:t>
                                  </w:r>
                                  <w:proofErr w:type="spellEnd"/>
                                  <w:r>
                                    <w:t xml:space="preserve"> collega</w:t>
                                  </w:r>
                                  <w:r>
                                    <w:br/>
                                    <w:t xml:space="preserve">   Uitvoerder Deco</w:t>
                                  </w:r>
                                  <w:r>
                                    <w:br/>
                                    <w:t>- Trek PBM uit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ADB83A" id="_x0000_s1048" type="#_x0000_t202" style="position:absolute;margin-left:109.6pt;margin-top:552.25pt;width:105.2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" filled="f" stroked="f">
                      <v:textbox style="mso-fit-shape-to-text:t">
                        <w:txbxContent>
                          <w:p w14:paraId="3C199B44" w14:textId="77777777" w:rsidR="00760480" w:rsidRPr="00221194" w:rsidRDefault="00760480" w:rsidP="00760480">
                            <w:pPr>
                              <w:spacing w:line="240" w:lineRule="auto"/>
                            </w:pPr>
                            <w:r>
                              <w:t xml:space="preserve">- Reinig </w:t>
                            </w:r>
                            <w:proofErr w:type="spellStart"/>
                            <w:r>
                              <w:t>deco-ruimte</w:t>
                            </w:r>
                            <w:proofErr w:type="spellEnd"/>
                            <w:r>
                              <w:br/>
                              <w:t xml:space="preserve">   en </w:t>
                            </w:r>
                            <w:proofErr w:type="spellStart"/>
                            <w:r>
                              <w:t>evt</w:t>
                            </w:r>
                            <w:proofErr w:type="spellEnd"/>
                            <w:r>
                              <w:t xml:space="preserve"> collega</w:t>
                            </w:r>
                            <w:r>
                              <w:br/>
                              <w:t xml:space="preserve">   Uitvoerder Deco</w:t>
                            </w:r>
                            <w:r>
                              <w:br/>
                              <w:t>- Trek PBM uit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3C332FA" wp14:editId="2287A18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4295775</wp:posOffset>
                      </wp:positionV>
                      <wp:extent cx="1249680" cy="282398"/>
                      <wp:effectExtent l="0" t="0" r="0" b="3810"/>
                      <wp:wrapNone/>
                      <wp:docPr id="20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2823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F1D50" w14:textId="77777777" w:rsidR="00760480" w:rsidRPr="004B6CA1" w:rsidRDefault="00760480" w:rsidP="00760480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4B6CA1">
                                    <w:rPr>
                                      <w:color w:val="808080" w:themeColor="background1" w:themeShade="80"/>
                                    </w:rPr>
                                    <w:t>Toestand patiënt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332FA" id="_x0000_s1049" type="#_x0000_t202" style="position:absolute;margin-left:14.4pt;margin-top:338.25pt;width:98.4pt;height:22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" filled="f" stroked="f">
                      <v:textbox>
                        <w:txbxContent>
                          <w:p w14:paraId="178F1D50" w14:textId="77777777" w:rsidR="00760480" w:rsidRPr="004B6CA1" w:rsidRDefault="00760480" w:rsidP="0076048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4B6CA1">
                              <w:rPr>
                                <w:color w:val="808080" w:themeColor="background1" w:themeShade="80"/>
                              </w:rPr>
                              <w:t>Toestand patiënt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4D5419" wp14:editId="59A00D8F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2980385</wp:posOffset>
                      </wp:positionV>
                      <wp:extent cx="1125220" cy="211455"/>
                      <wp:effectExtent l="0" t="0" r="17780" b="17145"/>
                      <wp:wrapNone/>
                      <wp:docPr id="206" name="Rechthoek: afgeronde hoeken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220" cy="2114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1987062"/>
                                          <a:gd name="connsiteY0" fmla="*/ 129860 h 779145"/>
                                          <a:gd name="connsiteX1" fmla="*/ 129860 w 1987062"/>
                                          <a:gd name="connsiteY1" fmla="*/ 0 h 779145"/>
                                          <a:gd name="connsiteX2" fmla="*/ 722914 w 1987062"/>
                                          <a:gd name="connsiteY2" fmla="*/ 0 h 779145"/>
                                          <a:gd name="connsiteX3" fmla="*/ 1298695 w 1987062"/>
                                          <a:gd name="connsiteY3" fmla="*/ 0 h 779145"/>
                                          <a:gd name="connsiteX4" fmla="*/ 1857202 w 1987062"/>
                                          <a:gd name="connsiteY4" fmla="*/ 0 h 779145"/>
                                          <a:gd name="connsiteX5" fmla="*/ 1987062 w 1987062"/>
                                          <a:gd name="connsiteY5" fmla="*/ 129860 h 779145"/>
                                          <a:gd name="connsiteX6" fmla="*/ 1987062 w 1987062"/>
                                          <a:gd name="connsiteY6" fmla="*/ 649285 h 779145"/>
                                          <a:gd name="connsiteX7" fmla="*/ 1857202 w 1987062"/>
                                          <a:gd name="connsiteY7" fmla="*/ 779145 h 779145"/>
                                          <a:gd name="connsiteX8" fmla="*/ 1264148 w 1987062"/>
                                          <a:gd name="connsiteY8" fmla="*/ 779145 h 779145"/>
                                          <a:gd name="connsiteX9" fmla="*/ 740188 w 1987062"/>
                                          <a:gd name="connsiteY9" fmla="*/ 779145 h 779145"/>
                                          <a:gd name="connsiteX10" fmla="*/ 129860 w 1987062"/>
                                          <a:gd name="connsiteY10" fmla="*/ 779145 h 779145"/>
                                          <a:gd name="connsiteX11" fmla="*/ 0 w 1987062"/>
                                          <a:gd name="connsiteY11" fmla="*/ 649285 h 779145"/>
                                          <a:gd name="connsiteX12" fmla="*/ 0 w 1987062"/>
                                          <a:gd name="connsiteY12" fmla="*/ 129860 h 7791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87062" h="779145" fill="none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13793" y="60405"/>
                                              <a:pt x="50655" y="-5164"/>
                                              <a:pt x="129860" y="0"/>
                                            </a:cubicBezTo>
                                            <a:cubicBezTo>
                                              <a:pt x="339931" y="-17742"/>
                                              <a:pt x="559420" y="53497"/>
                                              <a:pt x="722914" y="0"/>
                                            </a:cubicBezTo>
                                            <a:cubicBezTo>
                                              <a:pt x="886408" y="-53497"/>
                                              <a:pt x="1103065" y="34794"/>
                                              <a:pt x="1298695" y="0"/>
                                            </a:cubicBezTo>
                                            <a:cubicBezTo>
                                              <a:pt x="1494325" y="-34794"/>
                                              <a:pt x="1672909" y="22194"/>
                                              <a:pt x="1857202" y="0"/>
                                            </a:cubicBezTo>
                                            <a:cubicBezTo>
                                              <a:pt x="1908841" y="827"/>
                                              <a:pt x="1994837" y="44125"/>
                                              <a:pt x="1987062" y="129860"/>
                                            </a:cubicBezTo>
                                            <a:cubicBezTo>
                                              <a:pt x="2027301" y="236184"/>
                                              <a:pt x="1972276" y="511581"/>
                                              <a:pt x="1987062" y="649285"/>
                                            </a:cubicBezTo>
                                            <a:cubicBezTo>
                                              <a:pt x="1994818" y="736363"/>
                                              <a:pt x="1914768" y="786609"/>
                                              <a:pt x="1857202" y="779145"/>
                                            </a:cubicBezTo>
                                            <a:cubicBezTo>
                                              <a:pt x="1658940" y="826754"/>
                                              <a:pt x="1430014" y="719495"/>
                                              <a:pt x="1264148" y="779145"/>
                                            </a:cubicBezTo>
                                            <a:cubicBezTo>
                                              <a:pt x="1098282" y="838795"/>
                                              <a:pt x="862098" y="775129"/>
                                              <a:pt x="740188" y="779145"/>
                                            </a:cubicBezTo>
                                            <a:cubicBezTo>
                                              <a:pt x="618278" y="783161"/>
                                              <a:pt x="376202" y="739631"/>
                                              <a:pt x="129860" y="779145"/>
                                            </a:cubicBezTo>
                                            <a:cubicBezTo>
                                              <a:pt x="64038" y="781209"/>
                                              <a:pt x="5704" y="740218"/>
                                              <a:pt x="0" y="649285"/>
                                            </a:cubicBezTo>
                                            <a:cubicBezTo>
                                              <a:pt x="-836" y="454964"/>
                                              <a:pt x="1943" y="249514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  <a:path w="1987062" h="779145" stroke="0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5737" y="54601"/>
                                              <a:pt x="47091" y="4147"/>
                                              <a:pt x="129860" y="0"/>
                                            </a:cubicBezTo>
                                            <a:cubicBezTo>
                                              <a:pt x="263969" y="-62686"/>
                                              <a:pt x="529496" y="15245"/>
                                              <a:pt x="740188" y="0"/>
                                            </a:cubicBezTo>
                                            <a:cubicBezTo>
                                              <a:pt x="950880" y="-15245"/>
                                              <a:pt x="1186503" y="50035"/>
                                              <a:pt x="1298695" y="0"/>
                                            </a:cubicBezTo>
                                            <a:cubicBezTo>
                                              <a:pt x="1410887" y="-50035"/>
                                              <a:pt x="1711916" y="65709"/>
                                              <a:pt x="1857202" y="0"/>
                                            </a:cubicBezTo>
                                            <a:cubicBezTo>
                                              <a:pt x="1926766" y="-6946"/>
                                              <a:pt x="1989560" y="48897"/>
                                              <a:pt x="1987062" y="129860"/>
                                            </a:cubicBezTo>
                                            <a:cubicBezTo>
                                              <a:pt x="1998208" y="314409"/>
                                              <a:pt x="1968142" y="473459"/>
                                              <a:pt x="1987062" y="649285"/>
                                            </a:cubicBezTo>
                                            <a:cubicBezTo>
                                              <a:pt x="1986444" y="715112"/>
                                              <a:pt x="1925055" y="784519"/>
                                              <a:pt x="1857202" y="779145"/>
                                            </a:cubicBezTo>
                                            <a:cubicBezTo>
                                              <a:pt x="1743050" y="781993"/>
                                              <a:pt x="1442150" y="768615"/>
                                              <a:pt x="1315968" y="779145"/>
                                            </a:cubicBezTo>
                                            <a:cubicBezTo>
                                              <a:pt x="1189786" y="789675"/>
                                              <a:pt x="890789" y="732914"/>
                                              <a:pt x="740188" y="779145"/>
                                            </a:cubicBezTo>
                                            <a:cubicBezTo>
                                              <a:pt x="589587" y="825376"/>
                                              <a:pt x="334023" y="770777"/>
                                              <a:pt x="129860" y="779145"/>
                                            </a:cubicBezTo>
                                            <a:cubicBezTo>
                                              <a:pt x="71335" y="766106"/>
                                              <a:pt x="14507" y="711651"/>
                                              <a:pt x="0" y="649285"/>
                                            </a:cubicBezTo>
                                            <a:cubicBezTo>
                                              <a:pt x="-45622" y="520678"/>
                                              <a:pt x="43490" y="304377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917A57" id="Rechthoek: afgeronde hoeken 206" o:spid="_x0000_s1026" style="position:absolute;margin-left:19.45pt;margin-top:234.7pt;width:88.6pt;height:16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" fillcolor="white [3212]" strokecolor="#a5a5a5 [2092]" strokeweight="2pt">
                      <v:stroke joinstyle="miter"/>
                    </v:roundrect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3515EA" wp14:editId="4B96B29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4340555</wp:posOffset>
                      </wp:positionV>
                      <wp:extent cx="1125220" cy="204470"/>
                      <wp:effectExtent l="0" t="0" r="17780" b="24130"/>
                      <wp:wrapNone/>
                      <wp:docPr id="204" name="Rechthoek: afgeronde hoeken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220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1987062"/>
                                          <a:gd name="connsiteY0" fmla="*/ 129860 h 779145"/>
                                          <a:gd name="connsiteX1" fmla="*/ 129860 w 1987062"/>
                                          <a:gd name="connsiteY1" fmla="*/ 0 h 779145"/>
                                          <a:gd name="connsiteX2" fmla="*/ 722914 w 1987062"/>
                                          <a:gd name="connsiteY2" fmla="*/ 0 h 779145"/>
                                          <a:gd name="connsiteX3" fmla="*/ 1298695 w 1987062"/>
                                          <a:gd name="connsiteY3" fmla="*/ 0 h 779145"/>
                                          <a:gd name="connsiteX4" fmla="*/ 1857202 w 1987062"/>
                                          <a:gd name="connsiteY4" fmla="*/ 0 h 779145"/>
                                          <a:gd name="connsiteX5" fmla="*/ 1987062 w 1987062"/>
                                          <a:gd name="connsiteY5" fmla="*/ 129860 h 779145"/>
                                          <a:gd name="connsiteX6" fmla="*/ 1987062 w 1987062"/>
                                          <a:gd name="connsiteY6" fmla="*/ 649285 h 779145"/>
                                          <a:gd name="connsiteX7" fmla="*/ 1857202 w 1987062"/>
                                          <a:gd name="connsiteY7" fmla="*/ 779145 h 779145"/>
                                          <a:gd name="connsiteX8" fmla="*/ 1264148 w 1987062"/>
                                          <a:gd name="connsiteY8" fmla="*/ 779145 h 779145"/>
                                          <a:gd name="connsiteX9" fmla="*/ 740188 w 1987062"/>
                                          <a:gd name="connsiteY9" fmla="*/ 779145 h 779145"/>
                                          <a:gd name="connsiteX10" fmla="*/ 129860 w 1987062"/>
                                          <a:gd name="connsiteY10" fmla="*/ 779145 h 779145"/>
                                          <a:gd name="connsiteX11" fmla="*/ 0 w 1987062"/>
                                          <a:gd name="connsiteY11" fmla="*/ 649285 h 779145"/>
                                          <a:gd name="connsiteX12" fmla="*/ 0 w 1987062"/>
                                          <a:gd name="connsiteY12" fmla="*/ 129860 h 7791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87062" h="779145" fill="none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13793" y="60405"/>
                                              <a:pt x="50655" y="-5164"/>
                                              <a:pt x="129860" y="0"/>
                                            </a:cubicBezTo>
                                            <a:cubicBezTo>
                                              <a:pt x="339931" y="-17742"/>
                                              <a:pt x="559420" y="53497"/>
                                              <a:pt x="722914" y="0"/>
                                            </a:cubicBezTo>
                                            <a:cubicBezTo>
                                              <a:pt x="886408" y="-53497"/>
                                              <a:pt x="1103065" y="34794"/>
                                              <a:pt x="1298695" y="0"/>
                                            </a:cubicBezTo>
                                            <a:cubicBezTo>
                                              <a:pt x="1494325" y="-34794"/>
                                              <a:pt x="1672909" y="22194"/>
                                              <a:pt x="1857202" y="0"/>
                                            </a:cubicBezTo>
                                            <a:cubicBezTo>
                                              <a:pt x="1908841" y="827"/>
                                              <a:pt x="1994837" y="44125"/>
                                              <a:pt x="1987062" y="129860"/>
                                            </a:cubicBezTo>
                                            <a:cubicBezTo>
                                              <a:pt x="2027301" y="236184"/>
                                              <a:pt x="1972276" y="511581"/>
                                              <a:pt x="1987062" y="649285"/>
                                            </a:cubicBezTo>
                                            <a:cubicBezTo>
                                              <a:pt x="1994818" y="736363"/>
                                              <a:pt x="1914768" y="786609"/>
                                              <a:pt x="1857202" y="779145"/>
                                            </a:cubicBezTo>
                                            <a:cubicBezTo>
                                              <a:pt x="1658940" y="826754"/>
                                              <a:pt x="1430014" y="719495"/>
                                              <a:pt x="1264148" y="779145"/>
                                            </a:cubicBezTo>
                                            <a:cubicBezTo>
                                              <a:pt x="1098282" y="838795"/>
                                              <a:pt x="862098" y="775129"/>
                                              <a:pt x="740188" y="779145"/>
                                            </a:cubicBezTo>
                                            <a:cubicBezTo>
                                              <a:pt x="618278" y="783161"/>
                                              <a:pt x="376202" y="739631"/>
                                              <a:pt x="129860" y="779145"/>
                                            </a:cubicBezTo>
                                            <a:cubicBezTo>
                                              <a:pt x="64038" y="781209"/>
                                              <a:pt x="5704" y="740218"/>
                                              <a:pt x="0" y="649285"/>
                                            </a:cubicBezTo>
                                            <a:cubicBezTo>
                                              <a:pt x="-836" y="454964"/>
                                              <a:pt x="1943" y="249514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  <a:path w="1987062" h="779145" stroke="0" extrusionOk="0">
                                            <a:moveTo>
                                              <a:pt x="0" y="129860"/>
                                            </a:moveTo>
                                            <a:cubicBezTo>
                                              <a:pt x="-5737" y="54601"/>
                                              <a:pt x="47091" y="4147"/>
                                              <a:pt x="129860" y="0"/>
                                            </a:cubicBezTo>
                                            <a:cubicBezTo>
                                              <a:pt x="263969" y="-62686"/>
                                              <a:pt x="529496" y="15245"/>
                                              <a:pt x="740188" y="0"/>
                                            </a:cubicBezTo>
                                            <a:cubicBezTo>
                                              <a:pt x="950880" y="-15245"/>
                                              <a:pt x="1186503" y="50035"/>
                                              <a:pt x="1298695" y="0"/>
                                            </a:cubicBezTo>
                                            <a:cubicBezTo>
                                              <a:pt x="1410887" y="-50035"/>
                                              <a:pt x="1711916" y="65709"/>
                                              <a:pt x="1857202" y="0"/>
                                            </a:cubicBezTo>
                                            <a:cubicBezTo>
                                              <a:pt x="1926766" y="-6946"/>
                                              <a:pt x="1989560" y="48897"/>
                                              <a:pt x="1987062" y="129860"/>
                                            </a:cubicBezTo>
                                            <a:cubicBezTo>
                                              <a:pt x="1998208" y="314409"/>
                                              <a:pt x="1968142" y="473459"/>
                                              <a:pt x="1987062" y="649285"/>
                                            </a:cubicBezTo>
                                            <a:cubicBezTo>
                                              <a:pt x="1986444" y="715112"/>
                                              <a:pt x="1925055" y="784519"/>
                                              <a:pt x="1857202" y="779145"/>
                                            </a:cubicBezTo>
                                            <a:cubicBezTo>
                                              <a:pt x="1743050" y="781993"/>
                                              <a:pt x="1442150" y="768615"/>
                                              <a:pt x="1315968" y="779145"/>
                                            </a:cubicBezTo>
                                            <a:cubicBezTo>
                                              <a:pt x="1189786" y="789675"/>
                                              <a:pt x="890789" y="732914"/>
                                              <a:pt x="740188" y="779145"/>
                                            </a:cubicBezTo>
                                            <a:cubicBezTo>
                                              <a:pt x="589587" y="825376"/>
                                              <a:pt x="334023" y="770777"/>
                                              <a:pt x="129860" y="779145"/>
                                            </a:cubicBezTo>
                                            <a:cubicBezTo>
                                              <a:pt x="71335" y="766106"/>
                                              <a:pt x="14507" y="711651"/>
                                              <a:pt x="0" y="649285"/>
                                            </a:cubicBezTo>
                                            <a:cubicBezTo>
                                              <a:pt x="-45622" y="520678"/>
                                              <a:pt x="43490" y="304377"/>
                                              <a:pt x="0" y="12986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BC0119" id="Rechthoek: afgeronde hoeken 204" o:spid="_x0000_s1026" style="position:absolute;margin-left:18.35pt;margin-top:341.8pt;width:88.6pt;height:1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" fillcolor="white [3212]" strokecolor="#a5a5a5 [2092]" strokeweight="2pt">
                      <v:stroke joinstyle="miter"/>
                    </v:roundrect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DF2A4" wp14:editId="1C6268BA">
                      <wp:simplePos x="0" y="0"/>
                      <wp:positionH relativeFrom="column">
                        <wp:posOffset>63195</wp:posOffset>
                      </wp:positionH>
                      <wp:positionV relativeFrom="page">
                        <wp:posOffset>4264660</wp:posOffset>
                      </wp:positionV>
                      <wp:extent cx="136525" cy="392430"/>
                      <wp:effectExtent l="38100" t="57150" r="34925" b="64770"/>
                      <wp:wrapNone/>
                      <wp:docPr id="200" name="Rechte verbindingslijn met pij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140000">
                                <a:off x="0" y="0"/>
                                <a:ext cx="136525" cy="39243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1F53" id="Rechte verbindingslijn met pijl 200" o:spid="_x0000_s1026" type="#_x0000_t32" style="position:absolute;margin-left:5pt;margin-top:335.8pt;width:10.75pt;height:30.9pt;rotation:19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" strokecolor="#a5a5a5 [2092]" strokeweight="2pt">
                      <v:stroke startarrow="open" endarrow="open" joinstyle="miter"/>
                      <w10:wrap anchory="page"/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5877D3" wp14:editId="0AF97B60">
                      <wp:simplePos x="0" y="0"/>
                      <wp:positionH relativeFrom="column">
                        <wp:posOffset>77800</wp:posOffset>
                      </wp:positionH>
                      <wp:positionV relativeFrom="page">
                        <wp:posOffset>2888615</wp:posOffset>
                      </wp:positionV>
                      <wp:extent cx="136525" cy="392430"/>
                      <wp:effectExtent l="38100" t="57150" r="34925" b="64770"/>
                      <wp:wrapNone/>
                      <wp:docPr id="207" name="Rechte verbindingslijn met pij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140000">
                                <a:off x="0" y="0"/>
                                <a:ext cx="136525" cy="39243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9BB4A" id="Rechte verbindingslijn met pijl 207" o:spid="_x0000_s1026" type="#_x0000_t32" style="position:absolute;margin-left:6.15pt;margin-top:227.45pt;width:10.75pt;height:30.9pt;rotation:19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" strokecolor="#a5a5a5 [2092]" strokeweight="2pt">
                      <v:stroke startarrow="open" endarrow="open" joinstyle="miter"/>
                      <w10:wrap anchory="page"/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1FFEBB50" wp14:editId="6A766C4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7038010</wp:posOffset>
                      </wp:positionV>
                      <wp:extent cx="1828800" cy="1404620"/>
                      <wp:effectExtent l="0" t="0" r="0" b="0"/>
                      <wp:wrapNone/>
                      <wp:docPr id="21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446E0" w14:textId="77777777" w:rsidR="00760480" w:rsidRPr="00221194" w:rsidRDefault="00760480" w:rsidP="00760480">
                                  <w:pPr>
                                    <w:spacing w:line="240" w:lineRule="auto"/>
                                  </w:pPr>
                                  <w:r w:rsidRPr="00221194">
                                    <w:t xml:space="preserve">- Ontkleden en </w:t>
                                  </w:r>
                                  <w:r w:rsidRPr="00221194">
                                    <w:br/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221194">
                                    <w:t xml:space="preserve"> </w:t>
                                  </w:r>
                                  <w:proofErr w:type="spellStart"/>
                                  <w:r>
                                    <w:t>decontamineren</w:t>
                                  </w:r>
                                  <w:proofErr w:type="spellEnd"/>
                                  <w:r w:rsidRPr="00221194">
                                    <w:t xml:space="preserve"> pati</w:t>
                                  </w:r>
                                  <w:r>
                                    <w:t>ë</w:t>
                                  </w:r>
                                  <w:r w:rsidRPr="00221194">
                                    <w:t>nt</w:t>
                                  </w:r>
                                  <w:r w:rsidRPr="00221194">
                                    <w:br/>
                                    <w:t>- Noodzaak m</w:t>
                                  </w:r>
                                  <w:r>
                                    <w:t>edische</w:t>
                                  </w:r>
                                  <w:r>
                                    <w:br/>
                                    <w:t xml:space="preserve">   interventie aangeven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FEBB50" id="_x0000_s1050" type="#_x0000_t202" style="position:absolute;margin-left:-1pt;margin-top:554.15pt;width:2in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" filled="f" stroked="f">
                      <v:textbox style="mso-fit-shape-to-text:t">
                        <w:txbxContent>
                          <w:p w14:paraId="686446E0" w14:textId="77777777" w:rsidR="00760480" w:rsidRPr="00221194" w:rsidRDefault="00760480" w:rsidP="00760480">
                            <w:pPr>
                              <w:spacing w:line="240" w:lineRule="auto"/>
                            </w:pPr>
                            <w:r w:rsidRPr="00221194">
                              <w:t xml:space="preserve">- Ontkleden en </w:t>
                            </w:r>
                            <w:r w:rsidRPr="00221194">
                              <w:br/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221194">
                              <w:t xml:space="preserve"> </w:t>
                            </w:r>
                            <w:proofErr w:type="spellStart"/>
                            <w:r>
                              <w:t>decontamineren</w:t>
                            </w:r>
                            <w:proofErr w:type="spellEnd"/>
                            <w:r w:rsidRPr="00221194">
                              <w:t xml:space="preserve"> pati</w:t>
                            </w:r>
                            <w:r>
                              <w:t>ë</w:t>
                            </w:r>
                            <w:r w:rsidRPr="00221194">
                              <w:t>nt</w:t>
                            </w:r>
                            <w:r w:rsidRPr="00221194">
                              <w:br/>
                              <w:t>- Noodzaak m</w:t>
                            </w:r>
                            <w:r>
                              <w:t>edische</w:t>
                            </w:r>
                            <w:r>
                              <w:br/>
                              <w:t xml:space="preserve">   interventie aangeven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0C9E7BB" wp14:editId="2CCBBBDD">
                      <wp:simplePos x="0" y="0"/>
                      <wp:positionH relativeFrom="column">
                        <wp:posOffset>53645</wp:posOffset>
                      </wp:positionH>
                      <wp:positionV relativeFrom="paragraph">
                        <wp:posOffset>6818630</wp:posOffset>
                      </wp:positionV>
                      <wp:extent cx="1311910" cy="342900"/>
                      <wp:effectExtent l="0" t="0" r="0" b="0"/>
                      <wp:wrapNone/>
                      <wp:docPr id="1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C3CC4" w14:textId="77777777" w:rsidR="00760480" w:rsidRPr="004876DB" w:rsidRDefault="00760480" w:rsidP="0076048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876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Uitvoerder Deco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9E7BB" id="_x0000_s1051" type="#_x0000_t202" style="position:absolute;margin-left:4.2pt;margin-top:536.9pt;width:103.3pt;height:2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" filled="f" stroked="f">
                      <v:textbox>
                        <w:txbxContent>
                          <w:p w14:paraId="17EC3CC4" w14:textId="77777777" w:rsidR="00760480" w:rsidRPr="004876DB" w:rsidRDefault="00760480" w:rsidP="0076048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76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Uitvoerder Deco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EF2D957" wp14:editId="6588A017">
                      <wp:simplePos x="0" y="0"/>
                      <wp:positionH relativeFrom="column">
                        <wp:posOffset>76105</wp:posOffset>
                      </wp:positionH>
                      <wp:positionV relativeFrom="paragraph">
                        <wp:posOffset>4639945</wp:posOffset>
                      </wp:positionV>
                      <wp:extent cx="1036320" cy="1404620"/>
                      <wp:effectExtent l="0" t="0" r="0" b="0"/>
                      <wp:wrapNone/>
                      <wp:docPr id="1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3EF63" w14:textId="77777777" w:rsidR="00760480" w:rsidRPr="004876DB" w:rsidRDefault="00760480" w:rsidP="0076048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876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Deco leider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F2D957" id="_x0000_s1052" type="#_x0000_t202" style="position:absolute;margin-left:6pt;margin-top:365.35pt;width:81.6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" filled="f" stroked="f">
                      <v:textbox style="mso-fit-shape-to-text:t">
                        <w:txbxContent>
                          <w:p w14:paraId="5CE3EF63" w14:textId="77777777" w:rsidR="00760480" w:rsidRPr="004876DB" w:rsidRDefault="00760480" w:rsidP="0076048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76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Deco leider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572891E" wp14:editId="560319EA">
                      <wp:simplePos x="0" y="0"/>
                      <wp:positionH relativeFrom="column">
                        <wp:posOffset>-929065</wp:posOffset>
                      </wp:positionH>
                      <wp:positionV relativeFrom="paragraph">
                        <wp:posOffset>3285490</wp:posOffset>
                      </wp:positionV>
                      <wp:extent cx="2360930" cy="1404620"/>
                      <wp:effectExtent l="0" t="0" r="0" b="0"/>
                      <wp:wrapNone/>
                      <wp:docPr id="16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38E0B" w14:textId="77777777" w:rsidR="00760480" w:rsidRPr="004876DB" w:rsidRDefault="00760480" w:rsidP="0076048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876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Verpleegkundig Coördinator SEH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72891E" id="_x0000_s1053" type="#_x0000_t202" style="position:absolute;margin-left:-73.15pt;margin-top:258.7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" filled="f" stroked="f">
                      <v:textbox style="mso-fit-shape-to-text:t">
                        <w:txbxContent>
                          <w:p w14:paraId="2F638E0B" w14:textId="77777777" w:rsidR="00760480" w:rsidRPr="004876DB" w:rsidRDefault="00760480" w:rsidP="0076048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76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Verpleegkundig Coördinator SEH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48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00613ED" wp14:editId="143756D9">
                      <wp:simplePos x="0" y="0"/>
                      <wp:positionH relativeFrom="column">
                        <wp:posOffset>-928430</wp:posOffset>
                      </wp:positionH>
                      <wp:positionV relativeFrom="paragraph">
                        <wp:posOffset>1927225</wp:posOffset>
                      </wp:positionV>
                      <wp:extent cx="2360930" cy="1404620"/>
                      <wp:effectExtent l="0" t="0" r="0" b="0"/>
                      <wp:wrapNone/>
                      <wp:docPr id="1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D171D" w14:textId="77777777" w:rsidR="00760480" w:rsidRPr="004876DB" w:rsidRDefault="00760480" w:rsidP="0076048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876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Medisch Verantwoordelijke SEH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0613ED" id="_x0000_s1054" type="#_x0000_t202" style="position:absolute;margin-left:-73.1pt;margin-top:151.7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" filled="f" stroked="f">
                      <v:textbox style="mso-fit-shape-to-text:t">
                        <w:txbxContent>
                          <w:p w14:paraId="194D171D" w14:textId="77777777" w:rsidR="00760480" w:rsidRPr="004876DB" w:rsidRDefault="00760480" w:rsidP="0076048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76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Medisch Verantwoordelijke SEH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19F85C61" w14:textId="77777777" w:rsidR="00760480" w:rsidRDefault="00760480" w:rsidP="009B3A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0B7DF4" wp14:editId="15EBB92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5660126</wp:posOffset>
                      </wp:positionV>
                      <wp:extent cx="1109980" cy="1079500"/>
                      <wp:effectExtent l="0" t="0" r="13970" b="25400"/>
                      <wp:wrapNone/>
                      <wp:docPr id="8" name="Rechthoek: afgeronde hoek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80" cy="1079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4EF4F" id="Rechthoek: afgeronde hoeken 8" o:spid="_x0000_s1026" style="position:absolute;margin-left:-1.5pt;margin-top:445.7pt;width:87.4pt;height: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" fillcolor="#d9e2f3 [660]" strokecolor="#1f3763 [1604]" strokeweight="2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F2BF4C1" wp14:editId="245937D4">
                      <wp:simplePos x="0" y="0"/>
                      <wp:positionH relativeFrom="column">
                        <wp:posOffset>-96368</wp:posOffset>
                      </wp:positionH>
                      <wp:positionV relativeFrom="paragraph">
                        <wp:posOffset>5648325</wp:posOffset>
                      </wp:positionV>
                      <wp:extent cx="1272540" cy="1404620"/>
                      <wp:effectExtent l="0" t="0" r="0" b="0"/>
                      <wp:wrapNone/>
                      <wp:docPr id="10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C6237" w14:textId="77777777" w:rsidR="00760480" w:rsidRPr="004876DB" w:rsidRDefault="00760480" w:rsidP="0076048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876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Technisch </w:t>
                                  </w:r>
                                  <w:r w:rsidRPr="004876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  <w:t>beheerder Deco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2BF4C1" id="_x0000_s1055" type="#_x0000_t202" style="position:absolute;margin-left:-7.6pt;margin-top:444.75pt;width:100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" filled="f" stroked="f">
                      <v:textbox style="mso-fit-shape-to-text:t">
                        <w:txbxContent>
                          <w:p w14:paraId="3D7C6237" w14:textId="77777777" w:rsidR="00760480" w:rsidRPr="004876DB" w:rsidRDefault="00760480" w:rsidP="0076048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76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Technisch </w:t>
                            </w:r>
                            <w:r w:rsidRPr="004876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beheerder Deco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DBF7DD6" wp14:editId="064B289A">
                      <wp:simplePos x="0" y="0"/>
                      <wp:positionH relativeFrom="column">
                        <wp:posOffset>-54866</wp:posOffset>
                      </wp:positionH>
                      <wp:positionV relativeFrom="paragraph">
                        <wp:posOffset>6031585</wp:posOffset>
                      </wp:positionV>
                      <wp:extent cx="1170305" cy="570015"/>
                      <wp:effectExtent l="0" t="0" r="0" b="1905"/>
                      <wp:wrapNone/>
                      <wp:docPr id="216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570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0B809" w14:textId="77777777" w:rsidR="00760480" w:rsidRPr="005E47E4" w:rsidRDefault="00760480" w:rsidP="00760480">
                                  <w:pPr>
                                    <w:spacing w:line="240" w:lineRule="auto"/>
                                  </w:pPr>
                                  <w:r w:rsidRPr="005E47E4">
                                    <w:t xml:space="preserve">- </w:t>
                                  </w:r>
                                  <w:r>
                                    <w:t>Schoonmaak</w:t>
                                  </w:r>
                                  <w:r>
                                    <w:br/>
                                    <w:t>- Afbouw</w:t>
                                  </w:r>
                                  <w:r>
                                    <w:br/>
                                    <w:t>- Afvoer materiaal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F7DD6" id="_x0000_s1056" type="#_x0000_t202" style="position:absolute;margin-left:-4.3pt;margin-top:474.95pt;width:92.15pt;height:44.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" filled="f" stroked="f">
                      <v:textbox>
                        <w:txbxContent>
                          <w:p w14:paraId="67D0B809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 xml:space="preserve">- </w:t>
                            </w:r>
                            <w:r>
                              <w:t>Schoonmaak</w:t>
                            </w:r>
                            <w:r>
                              <w:br/>
                              <w:t>- Afbouw</w:t>
                            </w:r>
                            <w:r>
                              <w:br/>
                              <w:t>- Afvoer materiaal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155B8" wp14:editId="0D22290C">
                      <wp:simplePos x="0" y="0"/>
                      <wp:positionH relativeFrom="column">
                        <wp:posOffset>-3510915</wp:posOffset>
                      </wp:positionH>
                      <wp:positionV relativeFrom="paragraph">
                        <wp:posOffset>3292475</wp:posOffset>
                      </wp:positionV>
                      <wp:extent cx="4597400" cy="937260"/>
                      <wp:effectExtent l="0" t="0" r="12700" b="15240"/>
                      <wp:wrapNone/>
                      <wp:docPr id="1534120720" name="Rechthoek: afgeronde hoeken 1534120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0" cy="9372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3F555" id="Rechthoek: afgeronde hoeken 1534120720" o:spid="_x0000_s1026" style="position:absolute;margin-left:-276.45pt;margin-top:259.25pt;width:362pt;height:7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" fillcolor="#d9e2f3 [660]" strokecolor="#1f3763 [1604]" strokeweight="2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769A337D" w14:textId="02B48C91" w:rsidR="006D27AE" w:rsidRPr="004E6A57" w:rsidRDefault="00760480" w:rsidP="006B0D04">
      <w:pPr>
        <w:ind w:left="1418" w:hanging="1418"/>
        <w:rPr>
          <w:sz w:val="22"/>
          <w:szCs w:val="22"/>
        </w:rPr>
      </w:pPr>
      <w:r w:rsidRPr="006B0D04">
        <w:rPr>
          <w:rFonts w:ascii="Calibri" w:eastAsia="Calibri" w:hAnsi="Calibri" w:cs="Calibri"/>
          <w:b/>
          <w:bCs/>
          <w:color w:val="4F81BD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144DD" wp14:editId="0AA56BE7">
                <wp:simplePos x="0" y="0"/>
                <wp:positionH relativeFrom="column">
                  <wp:posOffset>-270510</wp:posOffset>
                </wp:positionH>
                <wp:positionV relativeFrom="page">
                  <wp:posOffset>2360239</wp:posOffset>
                </wp:positionV>
                <wp:extent cx="875030" cy="2553335"/>
                <wp:effectExtent l="0" t="76200" r="0" b="94615"/>
                <wp:wrapNone/>
                <wp:docPr id="46" name="Rechte verbindingslijn met pij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140000">
                          <a:off x="0" y="0"/>
                          <a:ext cx="875030" cy="255333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A7894" id="Rechte verbindingslijn met pijl 46" o:spid="_x0000_s1026" type="#_x0000_t32" style="position:absolute;margin-left:-21.3pt;margin-top:185.85pt;width:68.9pt;height:201.05pt;rotation:19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" strokecolor="#a5a5a5 [2092]" strokeweight="2pt">
                <v:stroke joinstyle="miter"/>
                <w10:wrap anchory="page"/>
              </v:shape>
            </w:pict>
          </mc:Fallback>
        </mc:AlternateContent>
      </w:r>
      <w:r w:rsidRPr="006B0D04">
        <w:rPr>
          <w:rFonts w:ascii="Calibri" w:eastAsia="Calibri" w:hAnsi="Calibri" w:cs="Calibri"/>
          <w:b/>
          <w:bCs/>
          <w:color w:val="4F81BD"/>
          <w:kern w:val="0"/>
          <w:sz w:val="22"/>
          <w:szCs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28D637C" wp14:editId="31258512">
                <wp:simplePos x="0" y="0"/>
                <wp:positionH relativeFrom="column">
                  <wp:posOffset>-13823</wp:posOffset>
                </wp:positionH>
                <wp:positionV relativeFrom="paragraph">
                  <wp:posOffset>-6666230</wp:posOffset>
                </wp:positionV>
                <wp:extent cx="1160585" cy="975360"/>
                <wp:effectExtent l="0" t="0" r="0" b="0"/>
                <wp:wrapNone/>
                <wp:docPr id="5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585" cy="975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2C3A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 xml:space="preserve">- </w:t>
                            </w:r>
                            <w:r>
                              <w:t>Triage</w:t>
                            </w:r>
                            <w:r>
                              <w:br/>
                              <w:t>- H</w:t>
                            </w:r>
                            <w:r w:rsidRPr="005E47E4">
                              <w:t>erken</w:t>
                            </w:r>
                            <w:r>
                              <w:t>nen</w:t>
                            </w:r>
                            <w:r w:rsidRPr="005E47E4">
                              <w:t xml:space="preserve"> IG</w:t>
                            </w:r>
                            <w:r>
                              <w:t>S</w:t>
                            </w:r>
                            <w:r>
                              <w:br/>
                              <w:t xml:space="preserve">- Eerste indicatie </w:t>
                            </w:r>
                            <w:r>
                              <w:br/>
                              <w:t xml:space="preserve">  medisch zorg en   </w:t>
                            </w:r>
                            <w:r>
                              <w:br/>
                              <w:t xml:space="preserve">  decontaminatie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D637C" id="_x0000_s1057" type="#_x0000_t202" style="position:absolute;left:0;text-align:left;margin-left:-1.1pt;margin-top:-524.9pt;width:91.4pt;height:76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" filled="f" stroked="f">
                <v:textbox>
                  <w:txbxContent>
                    <w:p w14:paraId="4D312C3A" w14:textId="77777777" w:rsidR="00760480" w:rsidRPr="005E47E4" w:rsidRDefault="00760480" w:rsidP="00760480">
                      <w:pPr>
                        <w:spacing w:line="240" w:lineRule="auto"/>
                      </w:pPr>
                      <w:r w:rsidRPr="005E47E4">
                        <w:t xml:space="preserve">- </w:t>
                      </w:r>
                      <w:r>
                        <w:t>Triage</w:t>
                      </w:r>
                      <w:r>
                        <w:br/>
                        <w:t>- H</w:t>
                      </w:r>
                      <w:r w:rsidRPr="005E47E4">
                        <w:t>erken</w:t>
                      </w:r>
                      <w:r>
                        <w:t>nen</w:t>
                      </w:r>
                      <w:r w:rsidRPr="005E47E4">
                        <w:t xml:space="preserve"> IG</w:t>
                      </w:r>
                      <w:r>
                        <w:t>S</w:t>
                      </w:r>
                      <w:r>
                        <w:br/>
                        <w:t xml:space="preserve">- Eerste indicatie </w:t>
                      </w:r>
                      <w:r>
                        <w:br/>
                        <w:t xml:space="preserve">  medisch zorg en   </w:t>
                      </w:r>
                      <w:r>
                        <w:br/>
                        <w:t xml:space="preserve">  decontaminatie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6B0D04">
        <w:rPr>
          <w:rFonts w:ascii="Calibri" w:eastAsia="Calibri" w:hAnsi="Calibri" w:cs="Calibri"/>
          <w:b/>
          <w:bCs/>
          <w:color w:val="4F81BD"/>
          <w:kern w:val="0"/>
          <w:sz w:val="22"/>
          <w:szCs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7C696C5" wp14:editId="0892C2E2">
                <wp:simplePos x="0" y="0"/>
                <wp:positionH relativeFrom="column">
                  <wp:posOffset>-31115</wp:posOffset>
                </wp:positionH>
                <wp:positionV relativeFrom="paragraph">
                  <wp:posOffset>-5076190</wp:posOffset>
                </wp:positionV>
                <wp:extent cx="747395" cy="1404620"/>
                <wp:effectExtent l="0" t="0" r="0" b="1270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A89AE" w14:textId="77777777" w:rsidR="00760480" w:rsidRPr="004B6CA1" w:rsidRDefault="00760480" w:rsidP="0076048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4B6CA1">
                              <w:rPr>
                                <w:color w:val="808080" w:themeColor="background1" w:themeShade="80"/>
                              </w:rPr>
                              <w:t>Meld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en</w:t>
                            </w:r>
                            <w:r w:rsidRPr="004B6CA1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B6CA1">
                              <w:rPr>
                                <w:color w:val="808080" w:themeColor="background1" w:themeShade="80"/>
                              </w:rPr>
                              <w:br/>
                              <w:t>IGS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696C5" id="_x0000_s1058" type="#_x0000_t202" style="position:absolute;left:0;text-align:left;margin-left:-2.45pt;margin-top:-399.7pt;width:58.8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" filled="f" stroked="f">
                <v:textbox style="mso-fit-shape-to-text:t">
                  <w:txbxContent>
                    <w:p w14:paraId="727A89AE" w14:textId="77777777" w:rsidR="00760480" w:rsidRPr="004B6CA1" w:rsidRDefault="00760480" w:rsidP="0076048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4B6CA1">
                        <w:rPr>
                          <w:color w:val="808080" w:themeColor="background1" w:themeShade="80"/>
                        </w:rPr>
                        <w:t>Meld</w:t>
                      </w:r>
                      <w:r>
                        <w:rPr>
                          <w:color w:val="808080" w:themeColor="background1" w:themeShade="80"/>
                        </w:rPr>
                        <w:t>en</w:t>
                      </w:r>
                      <w:r w:rsidRPr="004B6CA1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4B6CA1">
                        <w:rPr>
                          <w:color w:val="808080" w:themeColor="background1" w:themeShade="80"/>
                        </w:rPr>
                        <w:br/>
                        <w:t>IGS</w:t>
                      </w:r>
                    </w:p>
                  </w:txbxContent>
                </v:textbox>
              </v:shape>
            </w:pict>
          </mc:Fallback>
        </mc:AlternateContent>
      </w:r>
      <w:r w:rsidRPr="006B0D04">
        <w:rPr>
          <w:rFonts w:ascii="Calibri" w:eastAsia="Calibri" w:hAnsi="Calibri" w:cs="Calibri"/>
          <w:b/>
          <w:bCs/>
          <w:color w:val="4F81BD"/>
          <w:kern w:val="0"/>
          <w:sz w:val="22"/>
          <w:szCs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14B1E3D" wp14:editId="39D3BE3C">
                <wp:simplePos x="0" y="0"/>
                <wp:positionH relativeFrom="column">
                  <wp:posOffset>-11577</wp:posOffset>
                </wp:positionH>
                <wp:positionV relativeFrom="paragraph">
                  <wp:posOffset>-7703185</wp:posOffset>
                </wp:positionV>
                <wp:extent cx="1092200" cy="831850"/>
                <wp:effectExtent l="0" t="0" r="0" b="6350"/>
                <wp:wrapNone/>
                <wp:docPr id="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0C588" w14:textId="77777777" w:rsidR="00760480" w:rsidRPr="005E47E4" w:rsidRDefault="00760480" w:rsidP="00760480">
                            <w:pPr>
                              <w:spacing w:line="240" w:lineRule="auto"/>
                            </w:pPr>
                            <w:r w:rsidRPr="005E47E4">
                              <w:t xml:space="preserve">- </w:t>
                            </w:r>
                            <w:r>
                              <w:t>Ontvangst</w:t>
                            </w:r>
                            <w:r>
                              <w:br/>
                              <w:t>- H</w:t>
                            </w:r>
                            <w:r w:rsidRPr="005E47E4">
                              <w:t>erkenn</w:t>
                            </w:r>
                            <w:r>
                              <w:t>en</w:t>
                            </w:r>
                            <w:r w:rsidRPr="005E47E4">
                              <w:t xml:space="preserve"> IG</w:t>
                            </w:r>
                            <w:r>
                              <w:t>S</w:t>
                            </w:r>
                            <w:r>
                              <w:br/>
                              <w:t>- AHAA-principe</w:t>
                            </w:r>
                            <w:r>
                              <w:br/>
                              <w:t>- Registratie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1E3D" id="_x0000_s1059" type="#_x0000_t202" style="position:absolute;left:0;text-align:left;margin-left:-.9pt;margin-top:-606.55pt;width:86pt;height:6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" filled="f" stroked="f">
                <v:textbox>
                  <w:txbxContent>
                    <w:p w14:paraId="6200C588" w14:textId="77777777" w:rsidR="00760480" w:rsidRPr="005E47E4" w:rsidRDefault="00760480" w:rsidP="00760480">
                      <w:pPr>
                        <w:spacing w:line="240" w:lineRule="auto"/>
                      </w:pPr>
                      <w:r w:rsidRPr="005E47E4">
                        <w:t xml:space="preserve">- </w:t>
                      </w:r>
                      <w:r>
                        <w:t>Ontvangst</w:t>
                      </w:r>
                      <w:r>
                        <w:br/>
                        <w:t>- H</w:t>
                      </w:r>
                      <w:r w:rsidRPr="005E47E4">
                        <w:t>erkenn</w:t>
                      </w:r>
                      <w:r>
                        <w:t>en</w:t>
                      </w:r>
                      <w:r w:rsidRPr="005E47E4">
                        <w:t xml:space="preserve"> IG</w:t>
                      </w:r>
                      <w:r>
                        <w:t>S</w:t>
                      </w:r>
                      <w:r>
                        <w:br/>
                        <w:t>- AHAA-principe</w:t>
                      </w:r>
                      <w:r>
                        <w:br/>
                        <w:t>- Registratie</w:t>
                      </w:r>
                    </w:p>
                  </w:txbxContent>
                </v:textbox>
              </v:shape>
            </w:pict>
          </mc:Fallback>
        </mc:AlternateContent>
      </w:r>
      <w:r w:rsidR="006D27AE" w:rsidRPr="006B0D04">
        <w:rPr>
          <w:rFonts w:ascii="Calibri" w:eastAsia="Calibri" w:hAnsi="Calibri" w:cs="Calibri"/>
          <w:b/>
          <w:bCs/>
          <w:color w:val="4F81BD"/>
          <w:kern w:val="0"/>
          <w:sz w:val="22"/>
          <w:szCs w:val="22"/>
          <w14:ligatures w14:val="none"/>
        </w:rPr>
        <w:t>Figuur 2</w:t>
      </w:r>
      <w:r w:rsidR="006D27AE">
        <w:rPr>
          <w:sz w:val="22"/>
          <w:szCs w:val="22"/>
        </w:rPr>
        <w:tab/>
      </w:r>
      <w:r w:rsidR="006D27AE" w:rsidRPr="004E6A57">
        <w:rPr>
          <w:sz w:val="22"/>
          <w:szCs w:val="22"/>
        </w:rPr>
        <w:t>Rollen, verantwoordelijkheden, taken en informatiestromen bij opvang en decontaminatie van een IGS</w:t>
      </w:r>
      <w:r w:rsidR="006D27AE">
        <w:rPr>
          <w:sz w:val="22"/>
          <w:szCs w:val="22"/>
        </w:rPr>
        <w:t>-</w:t>
      </w:r>
      <w:r w:rsidR="006D27AE" w:rsidRPr="004E6A57">
        <w:rPr>
          <w:sz w:val="22"/>
          <w:szCs w:val="22"/>
        </w:rPr>
        <w:t>patiënt op hoofdlijnen</w:t>
      </w:r>
      <w:r w:rsidR="006D27AE">
        <w:rPr>
          <w:sz w:val="22"/>
          <w:szCs w:val="22"/>
        </w:rPr>
        <w:t>.</w:t>
      </w:r>
    </w:p>
    <w:p w14:paraId="298C3F7B" w14:textId="79FDB46D" w:rsidR="00456EA7" w:rsidRDefault="006D27AE" w:rsidP="00207CF2">
      <w:pPr>
        <w:sectPr w:rsidR="00456EA7" w:rsidSect="007604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135" w:left="1417" w:header="0" w:footer="0" w:gutter="0"/>
          <w:cols w:space="708"/>
          <w:titlePg/>
          <w:docGrid w:linePitch="360"/>
        </w:sectPr>
      </w:pPr>
      <w:r>
        <w:t xml:space="preserve">De taakkaarten voor elk van de genoemde taken zijn opgenomen als bijlage 1. </w:t>
      </w:r>
      <w:r w:rsidR="00456EA7">
        <w:br w:type="page"/>
      </w:r>
    </w:p>
    <w:p w14:paraId="69E58402" w14:textId="77777777" w:rsidR="00207557" w:rsidRDefault="00207557" w:rsidP="00207CF2"/>
    <w:p w14:paraId="25063B16" w14:textId="77777777" w:rsidR="00207557" w:rsidRDefault="00207557" w:rsidP="00207CF2"/>
    <w:p w14:paraId="7B158638" w14:textId="77777777" w:rsidR="00207557" w:rsidRPr="00967286" w:rsidRDefault="00207557" w:rsidP="00207CF2"/>
    <w:sectPr w:rsidR="00207557" w:rsidRPr="00967286" w:rsidSect="0073112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7D5F" w14:textId="77777777" w:rsidR="005554F0" w:rsidRDefault="005554F0" w:rsidP="00207CF2">
      <w:r>
        <w:separator/>
      </w:r>
    </w:p>
  </w:endnote>
  <w:endnote w:type="continuationSeparator" w:id="0">
    <w:p w14:paraId="239664E6" w14:textId="77777777" w:rsidR="005554F0" w:rsidRDefault="005554F0" w:rsidP="0020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B14E" w14:textId="77777777" w:rsidR="00880C33" w:rsidRDefault="00880C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0D30" w14:textId="60F5BD70" w:rsidR="00C26986" w:rsidRPr="00EA1663" w:rsidRDefault="00880C33" w:rsidP="001612F0">
    <w:pPr>
      <w:pStyle w:val="Voettekst"/>
      <w:rPr>
        <w:sz w:val="18"/>
        <w:szCs w:val="18"/>
      </w:rPr>
    </w:pPr>
    <w:r w:rsidRPr="00880C33">
      <w:rPr>
        <w:sz w:val="18"/>
        <w:szCs w:val="18"/>
      </w:rPr>
      <w:t xml:space="preserve">Rollen, verantwoordelijkheden, taken en informatiestromen bij opvang en decontaminatie van een IGS-patiënt op hoofdlijnen </w:t>
    </w:r>
    <w:r>
      <w:rPr>
        <w:sz w:val="18"/>
        <w:szCs w:val="18"/>
      </w:rPr>
      <w:t xml:space="preserve"> </w:t>
    </w:r>
    <w:r w:rsidR="00AF720B" w:rsidRPr="00AF720B">
      <w:rPr>
        <w:sz w:val="18"/>
        <w:szCs w:val="18"/>
      </w:rPr>
      <w:t>Leidraad Acute ziekenhuiszorg na IGS</w:t>
    </w:r>
    <w:r w:rsidR="00AF720B">
      <w:rPr>
        <w:sz w:val="18"/>
        <w:szCs w:val="18"/>
      </w:rPr>
      <w:t xml:space="preserve"> versie oktober 2024</w:t>
    </w:r>
    <w:r w:rsidR="001612F0" w:rsidRPr="00EA1663">
      <w:rPr>
        <w:sz w:val="18"/>
        <w:szCs w:val="18"/>
      </w:rPr>
      <w:tab/>
    </w:r>
    <w:r w:rsidR="001612F0" w:rsidRPr="00EA1663">
      <w:rPr>
        <w:sz w:val="18"/>
        <w:szCs w:val="18"/>
      </w:rPr>
      <w:tab/>
    </w:r>
    <w:r w:rsidR="00EA1663" w:rsidRPr="00EA1663">
      <w:rPr>
        <w:b/>
        <w:bCs/>
        <w:sz w:val="18"/>
        <w:szCs w:val="18"/>
      </w:rPr>
      <w:fldChar w:fldCharType="begin"/>
    </w:r>
    <w:r w:rsidR="00EA1663" w:rsidRPr="00EA1663">
      <w:rPr>
        <w:b/>
        <w:bCs/>
        <w:sz w:val="18"/>
        <w:szCs w:val="18"/>
      </w:rPr>
      <w:instrText>PAGE  \* Arabic  \* MERGEFORMAT</w:instrText>
    </w:r>
    <w:r w:rsidR="00EA1663" w:rsidRPr="00EA1663">
      <w:rPr>
        <w:b/>
        <w:bCs/>
        <w:sz w:val="18"/>
        <w:szCs w:val="18"/>
      </w:rPr>
      <w:fldChar w:fldCharType="separate"/>
    </w:r>
    <w:r w:rsidR="00EA1663" w:rsidRPr="00EA1663">
      <w:rPr>
        <w:b/>
        <w:bCs/>
        <w:sz w:val="18"/>
        <w:szCs w:val="18"/>
      </w:rPr>
      <w:t>1</w:t>
    </w:r>
    <w:r w:rsidR="00EA1663" w:rsidRPr="00EA1663">
      <w:rPr>
        <w:b/>
        <w:bCs/>
        <w:sz w:val="18"/>
        <w:szCs w:val="18"/>
      </w:rPr>
      <w:fldChar w:fldCharType="end"/>
    </w:r>
    <w:r w:rsidR="00EA1663" w:rsidRPr="00EA1663">
      <w:rPr>
        <w:sz w:val="18"/>
        <w:szCs w:val="18"/>
      </w:rPr>
      <w:t xml:space="preserve"> van </w:t>
    </w:r>
    <w:r w:rsidR="00EA1663" w:rsidRPr="00EA1663">
      <w:rPr>
        <w:b/>
        <w:bCs/>
        <w:sz w:val="18"/>
        <w:szCs w:val="18"/>
      </w:rPr>
      <w:fldChar w:fldCharType="begin"/>
    </w:r>
    <w:r w:rsidR="00EA1663" w:rsidRPr="00EA1663">
      <w:rPr>
        <w:b/>
        <w:bCs/>
        <w:sz w:val="18"/>
        <w:szCs w:val="18"/>
      </w:rPr>
      <w:instrText>NUMPAGES  \* Arabic  \* MERGEFORMAT</w:instrText>
    </w:r>
    <w:r w:rsidR="00EA1663" w:rsidRPr="00EA1663">
      <w:rPr>
        <w:b/>
        <w:bCs/>
        <w:sz w:val="18"/>
        <w:szCs w:val="18"/>
      </w:rPr>
      <w:fldChar w:fldCharType="separate"/>
    </w:r>
    <w:r w:rsidR="00EA1663" w:rsidRPr="00EA1663">
      <w:rPr>
        <w:b/>
        <w:bCs/>
        <w:sz w:val="18"/>
        <w:szCs w:val="18"/>
      </w:rPr>
      <w:t>2</w:t>
    </w:r>
    <w:r w:rsidR="00EA1663" w:rsidRPr="00EA1663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F372" w14:textId="77777777" w:rsidR="00880C33" w:rsidRDefault="00880C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9350" w14:textId="77777777" w:rsidR="005554F0" w:rsidRDefault="005554F0" w:rsidP="00207CF2">
      <w:r>
        <w:separator/>
      </w:r>
    </w:p>
  </w:footnote>
  <w:footnote w:type="continuationSeparator" w:id="0">
    <w:p w14:paraId="3FD5F5E0" w14:textId="77777777" w:rsidR="005554F0" w:rsidRDefault="005554F0" w:rsidP="0020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D3F1" w14:textId="77777777" w:rsidR="00880C33" w:rsidRDefault="00880C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9ECD" w14:textId="77777777" w:rsidR="00BF4AE5" w:rsidRDefault="00ED6071" w:rsidP="00207CF2">
    <w:pPr>
      <w:pStyle w:val="Koptekst"/>
    </w:pPr>
    <w:r w:rsidRPr="00080B81">
      <w:rPr>
        <w:noProof/>
        <w:lang w:eastAsia="nl-NL"/>
      </w:rPr>
      <w:drawing>
        <wp:anchor distT="0" distB="0" distL="114300" distR="114300" simplePos="0" relativeHeight="251666432" behindDoc="0" locked="0" layoutInCell="1" allowOverlap="1" wp14:anchorId="425F8200" wp14:editId="650B0F0B">
          <wp:simplePos x="0" y="0"/>
          <wp:positionH relativeFrom="column">
            <wp:posOffset>-232394</wp:posOffset>
          </wp:positionH>
          <wp:positionV relativeFrom="paragraph">
            <wp:posOffset>102870</wp:posOffset>
          </wp:positionV>
          <wp:extent cx="1314450" cy="266700"/>
          <wp:effectExtent l="0" t="0" r="0" b="0"/>
          <wp:wrapNone/>
          <wp:docPr id="910497910" name="Afbeelding 8" descr="Afbeelding met tekst, Lettertype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" descr="Afbeelding met tekst, Lettertype, Graphics, wi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87FC3E" w14:textId="77777777" w:rsidR="00346A84" w:rsidRDefault="00346A84" w:rsidP="00207CF2">
    <w:pPr>
      <w:pStyle w:val="Koptekst"/>
    </w:pPr>
  </w:p>
  <w:p w14:paraId="3AE4A1F0" w14:textId="77777777" w:rsidR="00346A84" w:rsidRDefault="00346A84" w:rsidP="00207CF2">
    <w:pPr>
      <w:pStyle w:val="Koptekst"/>
    </w:pPr>
  </w:p>
  <w:p w14:paraId="70255A63" w14:textId="77777777" w:rsidR="00346A84" w:rsidRDefault="00346A84" w:rsidP="00207CF2">
    <w:pPr>
      <w:pStyle w:val="Koptekst"/>
    </w:pPr>
  </w:p>
  <w:p w14:paraId="64097EE0" w14:textId="77777777" w:rsidR="0027320C" w:rsidRDefault="0027320C" w:rsidP="00207CF2">
    <w:pPr>
      <w:pStyle w:val="Koptekst"/>
    </w:pPr>
  </w:p>
  <w:p w14:paraId="5B553B67" w14:textId="77777777" w:rsidR="0027320C" w:rsidRDefault="0027320C" w:rsidP="00207CF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E7A7" w14:textId="77777777" w:rsidR="00BF4AE5" w:rsidRDefault="00DD0E94" w:rsidP="00207CF2">
    <w:pPr>
      <w:pStyle w:val="Koptekst"/>
    </w:pPr>
    <w:r w:rsidRPr="00080B81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744CF90D" wp14:editId="47FB62AE">
          <wp:simplePos x="0" y="0"/>
          <wp:positionH relativeFrom="column">
            <wp:posOffset>-252814</wp:posOffset>
          </wp:positionH>
          <wp:positionV relativeFrom="paragraph">
            <wp:posOffset>111137</wp:posOffset>
          </wp:positionV>
          <wp:extent cx="3304223" cy="672860"/>
          <wp:effectExtent l="0" t="0" r="0" b="0"/>
          <wp:wrapNone/>
          <wp:docPr id="923435651" name="Afbeelding 923435651" descr="Afbeelding met tekst, Lettertype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8" descr="Afbeelding met tekst, Lettertype, Graphics, wi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0624" cy="678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5ADE17" w14:textId="77777777" w:rsidR="00731129" w:rsidRDefault="00731129" w:rsidP="00207CF2">
    <w:pPr>
      <w:pStyle w:val="Koptekst"/>
    </w:pPr>
  </w:p>
  <w:p w14:paraId="1B06EBD4" w14:textId="77777777" w:rsidR="00731129" w:rsidRDefault="00731129" w:rsidP="00207CF2">
    <w:pPr>
      <w:pStyle w:val="Koptekst"/>
    </w:pPr>
  </w:p>
  <w:p w14:paraId="7391E4D3" w14:textId="77777777" w:rsidR="00731129" w:rsidRDefault="00731129" w:rsidP="00207CF2">
    <w:pPr>
      <w:pStyle w:val="Koptekst"/>
    </w:pPr>
  </w:p>
  <w:p w14:paraId="3F04776D" w14:textId="77777777" w:rsidR="00731129" w:rsidRDefault="00DD0E94" w:rsidP="00207CF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0589E6" wp14:editId="14D610B9">
              <wp:simplePos x="0" y="0"/>
              <wp:positionH relativeFrom="column">
                <wp:posOffset>-3534362</wp:posOffset>
              </wp:positionH>
              <wp:positionV relativeFrom="paragraph">
                <wp:posOffset>348027</wp:posOffset>
              </wp:positionV>
              <wp:extent cx="9867900" cy="10661015"/>
              <wp:effectExtent l="2540" t="6350" r="6985" b="635"/>
              <wp:wrapNone/>
              <wp:docPr id="3" name="Rechthoek: afgeronde hoek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67900" cy="106610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C9E7F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7BF28EFD" id="Rechthoek: afgeronde hoeken 3" o:spid="_x0000_s1026" style="position:absolute;margin-left:-278.3pt;margin-top:27.4pt;width:777pt;height:8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" fillcolor="#c9e7f7" stroked="f"/>
          </w:pict>
        </mc:Fallback>
      </mc:AlternateContent>
    </w:r>
  </w:p>
  <w:p w14:paraId="29666558" w14:textId="77777777" w:rsidR="007B3E26" w:rsidRDefault="007B3E26" w:rsidP="00207C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15"/>
    <w:multiLevelType w:val="hybridMultilevel"/>
    <w:tmpl w:val="F07EDB4E"/>
    <w:lvl w:ilvl="0" w:tplc="C7242A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B3C"/>
    <w:multiLevelType w:val="hybridMultilevel"/>
    <w:tmpl w:val="554004F8"/>
    <w:lvl w:ilvl="0" w:tplc="F2007C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5C6"/>
    <w:multiLevelType w:val="hybridMultilevel"/>
    <w:tmpl w:val="877062C4"/>
    <w:lvl w:ilvl="0" w:tplc="72C445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61F4"/>
    <w:multiLevelType w:val="hybridMultilevel"/>
    <w:tmpl w:val="1354E9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444C"/>
    <w:multiLevelType w:val="hybridMultilevel"/>
    <w:tmpl w:val="641AB526"/>
    <w:lvl w:ilvl="0" w:tplc="F01CFE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3851"/>
    <w:multiLevelType w:val="hybridMultilevel"/>
    <w:tmpl w:val="7FA69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57AB9"/>
    <w:multiLevelType w:val="hybridMultilevel"/>
    <w:tmpl w:val="BBAA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D72CD"/>
    <w:multiLevelType w:val="hybridMultilevel"/>
    <w:tmpl w:val="49C8D6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BDA73E2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</w:lvl>
    <w:lvl w:ilvl="2" w:tplc="30942328">
      <w:start w:val="1"/>
      <w:numFmt w:val="lowerRoman"/>
      <w:lvlText w:val="%3."/>
      <w:lvlJc w:val="right"/>
      <w:pPr>
        <w:ind w:left="1800" w:hanging="180"/>
      </w:pPr>
    </w:lvl>
    <w:lvl w:ilvl="3" w:tplc="3A72943E">
      <w:start w:val="1"/>
      <w:numFmt w:val="decimal"/>
      <w:lvlText w:val="%4."/>
      <w:lvlJc w:val="left"/>
      <w:pPr>
        <w:ind w:left="2520" w:hanging="360"/>
      </w:pPr>
    </w:lvl>
    <w:lvl w:ilvl="4" w:tplc="9E128872">
      <w:start w:val="1"/>
      <w:numFmt w:val="lowerLetter"/>
      <w:lvlText w:val="%5."/>
      <w:lvlJc w:val="left"/>
      <w:pPr>
        <w:ind w:left="3240" w:hanging="360"/>
      </w:pPr>
    </w:lvl>
    <w:lvl w:ilvl="5" w:tplc="EE5CCDB8">
      <w:start w:val="1"/>
      <w:numFmt w:val="lowerRoman"/>
      <w:lvlText w:val="%6."/>
      <w:lvlJc w:val="right"/>
      <w:pPr>
        <w:ind w:left="3960" w:hanging="180"/>
      </w:pPr>
    </w:lvl>
    <w:lvl w:ilvl="6" w:tplc="B964D3FA">
      <w:start w:val="1"/>
      <w:numFmt w:val="decimal"/>
      <w:lvlText w:val="%7."/>
      <w:lvlJc w:val="left"/>
      <w:pPr>
        <w:ind w:left="4680" w:hanging="360"/>
      </w:pPr>
    </w:lvl>
    <w:lvl w:ilvl="7" w:tplc="AE569A22">
      <w:start w:val="1"/>
      <w:numFmt w:val="lowerLetter"/>
      <w:lvlText w:val="%8."/>
      <w:lvlJc w:val="left"/>
      <w:pPr>
        <w:ind w:left="5400" w:hanging="360"/>
      </w:pPr>
    </w:lvl>
    <w:lvl w:ilvl="8" w:tplc="B27E1F6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54441"/>
    <w:multiLevelType w:val="multilevel"/>
    <w:tmpl w:val="FEFE1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3B1C87"/>
    <w:multiLevelType w:val="hybridMultilevel"/>
    <w:tmpl w:val="7A381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C1BB0"/>
    <w:multiLevelType w:val="hybridMultilevel"/>
    <w:tmpl w:val="E50C8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5727E"/>
    <w:multiLevelType w:val="hybridMultilevel"/>
    <w:tmpl w:val="4320A56C"/>
    <w:lvl w:ilvl="0" w:tplc="CD642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30E2D"/>
    <w:multiLevelType w:val="hybridMultilevel"/>
    <w:tmpl w:val="F83A678C"/>
    <w:lvl w:ilvl="0" w:tplc="55C8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92A0F"/>
    <w:multiLevelType w:val="hybridMultilevel"/>
    <w:tmpl w:val="AC56EB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06829"/>
    <w:multiLevelType w:val="multilevel"/>
    <w:tmpl w:val="59208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F8D4620"/>
    <w:multiLevelType w:val="hybridMultilevel"/>
    <w:tmpl w:val="49C8D624"/>
    <w:lvl w:ilvl="0" w:tplc="73FAB932">
      <w:start w:val="1"/>
      <w:numFmt w:val="decimal"/>
      <w:lvlText w:val="%1."/>
      <w:lvlJc w:val="left"/>
      <w:pPr>
        <w:ind w:left="360" w:hanging="360"/>
      </w:pPr>
    </w:lvl>
    <w:lvl w:ilvl="1" w:tplc="5178D7B6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</w:lvl>
    <w:lvl w:ilvl="2" w:tplc="E44A7C4A">
      <w:start w:val="1"/>
      <w:numFmt w:val="lowerRoman"/>
      <w:lvlText w:val="%3."/>
      <w:lvlJc w:val="right"/>
      <w:pPr>
        <w:ind w:left="1800" w:hanging="180"/>
      </w:pPr>
    </w:lvl>
    <w:lvl w:ilvl="3" w:tplc="C1BA7004">
      <w:start w:val="1"/>
      <w:numFmt w:val="decimal"/>
      <w:lvlText w:val="%4."/>
      <w:lvlJc w:val="left"/>
      <w:pPr>
        <w:ind w:left="2520" w:hanging="360"/>
      </w:pPr>
    </w:lvl>
    <w:lvl w:ilvl="4" w:tplc="AACAB08E">
      <w:start w:val="1"/>
      <w:numFmt w:val="lowerLetter"/>
      <w:lvlText w:val="%5."/>
      <w:lvlJc w:val="left"/>
      <w:pPr>
        <w:ind w:left="3240" w:hanging="360"/>
      </w:pPr>
    </w:lvl>
    <w:lvl w:ilvl="5" w:tplc="B0228F9E">
      <w:start w:val="1"/>
      <w:numFmt w:val="lowerRoman"/>
      <w:lvlText w:val="%6."/>
      <w:lvlJc w:val="right"/>
      <w:pPr>
        <w:ind w:left="3960" w:hanging="180"/>
      </w:pPr>
    </w:lvl>
    <w:lvl w:ilvl="6" w:tplc="457E58DE">
      <w:start w:val="1"/>
      <w:numFmt w:val="decimal"/>
      <w:lvlText w:val="%7."/>
      <w:lvlJc w:val="left"/>
      <w:pPr>
        <w:ind w:left="4680" w:hanging="360"/>
      </w:pPr>
    </w:lvl>
    <w:lvl w:ilvl="7" w:tplc="D7D6BCF2">
      <w:start w:val="1"/>
      <w:numFmt w:val="lowerLetter"/>
      <w:lvlText w:val="%8."/>
      <w:lvlJc w:val="left"/>
      <w:pPr>
        <w:ind w:left="5400" w:hanging="360"/>
      </w:pPr>
    </w:lvl>
    <w:lvl w:ilvl="8" w:tplc="4716A7A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87AE2"/>
    <w:multiLevelType w:val="multilevel"/>
    <w:tmpl w:val="E9064AC8"/>
    <w:lvl w:ilvl="0">
      <w:start w:val="1"/>
      <w:numFmt w:val="decimal"/>
      <w:pStyle w:val="Kop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612EC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DF5EE5"/>
    <w:multiLevelType w:val="hybridMultilevel"/>
    <w:tmpl w:val="2AD45DC6"/>
    <w:lvl w:ilvl="0" w:tplc="EA72A5C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7CDA305A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</w:lvl>
    <w:lvl w:ilvl="2" w:tplc="63204B08">
      <w:start w:val="1"/>
      <w:numFmt w:val="lowerRoman"/>
      <w:lvlText w:val="%3."/>
      <w:lvlJc w:val="right"/>
      <w:pPr>
        <w:ind w:left="1800" w:hanging="180"/>
      </w:pPr>
    </w:lvl>
    <w:lvl w:ilvl="3" w:tplc="0174FE10">
      <w:start w:val="1"/>
      <w:numFmt w:val="decimal"/>
      <w:lvlText w:val="%4."/>
      <w:lvlJc w:val="left"/>
      <w:pPr>
        <w:ind w:left="2520" w:hanging="360"/>
      </w:pPr>
    </w:lvl>
    <w:lvl w:ilvl="4" w:tplc="54861C56">
      <w:start w:val="1"/>
      <w:numFmt w:val="lowerLetter"/>
      <w:lvlText w:val="%5."/>
      <w:lvlJc w:val="left"/>
      <w:pPr>
        <w:ind w:left="3240" w:hanging="360"/>
      </w:pPr>
    </w:lvl>
    <w:lvl w:ilvl="5" w:tplc="5D4CB882">
      <w:start w:val="1"/>
      <w:numFmt w:val="lowerRoman"/>
      <w:lvlText w:val="%6."/>
      <w:lvlJc w:val="right"/>
      <w:pPr>
        <w:ind w:left="3960" w:hanging="180"/>
      </w:pPr>
    </w:lvl>
    <w:lvl w:ilvl="6" w:tplc="F5320642">
      <w:start w:val="1"/>
      <w:numFmt w:val="decimal"/>
      <w:lvlText w:val="%7."/>
      <w:lvlJc w:val="left"/>
      <w:pPr>
        <w:ind w:left="4680" w:hanging="360"/>
      </w:pPr>
    </w:lvl>
    <w:lvl w:ilvl="7" w:tplc="62D05174">
      <w:start w:val="1"/>
      <w:numFmt w:val="lowerLetter"/>
      <w:lvlText w:val="%8."/>
      <w:lvlJc w:val="left"/>
      <w:pPr>
        <w:ind w:left="5400" w:hanging="360"/>
      </w:pPr>
    </w:lvl>
    <w:lvl w:ilvl="8" w:tplc="1E54E150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37590D"/>
    <w:multiLevelType w:val="multilevel"/>
    <w:tmpl w:val="49C8D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E451BCE"/>
    <w:multiLevelType w:val="multilevel"/>
    <w:tmpl w:val="49C8D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A64307D"/>
    <w:multiLevelType w:val="hybridMultilevel"/>
    <w:tmpl w:val="CA1C29BC"/>
    <w:lvl w:ilvl="0" w:tplc="6F5218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A2349"/>
    <w:multiLevelType w:val="hybridMultilevel"/>
    <w:tmpl w:val="81006BB4"/>
    <w:lvl w:ilvl="0" w:tplc="34445E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08745">
    <w:abstractNumId w:val="2"/>
  </w:num>
  <w:num w:numId="2" w16cid:durableId="207957063">
    <w:abstractNumId w:val="21"/>
  </w:num>
  <w:num w:numId="3" w16cid:durableId="1208449516">
    <w:abstractNumId w:val="11"/>
  </w:num>
  <w:num w:numId="4" w16cid:durableId="1581870681">
    <w:abstractNumId w:val="0"/>
  </w:num>
  <w:num w:numId="5" w16cid:durableId="1864703857">
    <w:abstractNumId w:val="22"/>
  </w:num>
  <w:num w:numId="6" w16cid:durableId="1141725449">
    <w:abstractNumId w:val="4"/>
  </w:num>
  <w:num w:numId="7" w16cid:durableId="140274811">
    <w:abstractNumId w:val="12"/>
  </w:num>
  <w:num w:numId="8" w16cid:durableId="1024357210">
    <w:abstractNumId w:val="3"/>
  </w:num>
  <w:num w:numId="9" w16cid:durableId="714431817">
    <w:abstractNumId w:val="17"/>
  </w:num>
  <w:num w:numId="10" w16cid:durableId="1260486503">
    <w:abstractNumId w:val="17"/>
  </w:num>
  <w:num w:numId="11" w16cid:durableId="1060252184">
    <w:abstractNumId w:val="1"/>
  </w:num>
  <w:num w:numId="12" w16cid:durableId="1077284924">
    <w:abstractNumId w:val="17"/>
  </w:num>
  <w:num w:numId="13" w16cid:durableId="562913184">
    <w:abstractNumId w:val="17"/>
  </w:num>
  <w:num w:numId="14" w16cid:durableId="242036730">
    <w:abstractNumId w:val="8"/>
  </w:num>
  <w:num w:numId="15" w16cid:durableId="373390588">
    <w:abstractNumId w:val="1"/>
  </w:num>
  <w:num w:numId="16" w16cid:durableId="1234662406">
    <w:abstractNumId w:val="16"/>
  </w:num>
  <w:num w:numId="17" w16cid:durableId="2129665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2114363">
    <w:abstractNumId w:val="9"/>
  </w:num>
  <w:num w:numId="19" w16cid:durableId="1728451647">
    <w:abstractNumId w:val="15"/>
  </w:num>
  <w:num w:numId="20" w16cid:durableId="2025403958">
    <w:abstractNumId w:val="14"/>
  </w:num>
  <w:num w:numId="21" w16cid:durableId="13893928">
    <w:abstractNumId w:val="18"/>
  </w:num>
  <w:num w:numId="22" w16cid:durableId="973365681">
    <w:abstractNumId w:val="10"/>
  </w:num>
  <w:num w:numId="23" w16cid:durableId="245307562">
    <w:abstractNumId w:val="6"/>
  </w:num>
  <w:num w:numId="24" w16cid:durableId="114562904">
    <w:abstractNumId w:val="19"/>
  </w:num>
  <w:num w:numId="25" w16cid:durableId="1678849919">
    <w:abstractNumId w:val="7"/>
  </w:num>
  <w:num w:numId="26" w16cid:durableId="1545829013">
    <w:abstractNumId w:val="20"/>
  </w:num>
  <w:num w:numId="27" w16cid:durableId="547689046">
    <w:abstractNumId w:val="5"/>
  </w:num>
  <w:num w:numId="28" w16cid:durableId="1005326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A7"/>
    <w:rsid w:val="00002FD8"/>
    <w:rsid w:val="0000469C"/>
    <w:rsid w:val="00036DA8"/>
    <w:rsid w:val="00055D40"/>
    <w:rsid w:val="0006282F"/>
    <w:rsid w:val="000643CE"/>
    <w:rsid w:val="0006633E"/>
    <w:rsid w:val="0007031C"/>
    <w:rsid w:val="00072047"/>
    <w:rsid w:val="000F20F0"/>
    <w:rsid w:val="001320D5"/>
    <w:rsid w:val="001612F0"/>
    <w:rsid w:val="00187DA0"/>
    <w:rsid w:val="001C48E5"/>
    <w:rsid w:val="001D4C4F"/>
    <w:rsid w:val="00207557"/>
    <w:rsid w:val="00207CF2"/>
    <w:rsid w:val="0023690C"/>
    <w:rsid w:val="0027320C"/>
    <w:rsid w:val="00275BC4"/>
    <w:rsid w:val="002E77D2"/>
    <w:rsid w:val="00312905"/>
    <w:rsid w:val="00317F23"/>
    <w:rsid w:val="00346A84"/>
    <w:rsid w:val="00360DFD"/>
    <w:rsid w:val="0037395E"/>
    <w:rsid w:val="00374E27"/>
    <w:rsid w:val="00392DA4"/>
    <w:rsid w:val="003A707E"/>
    <w:rsid w:val="004473F7"/>
    <w:rsid w:val="00456EA7"/>
    <w:rsid w:val="0048334C"/>
    <w:rsid w:val="00486A8C"/>
    <w:rsid w:val="004A1534"/>
    <w:rsid w:val="004A6CFB"/>
    <w:rsid w:val="005147B9"/>
    <w:rsid w:val="00532D9C"/>
    <w:rsid w:val="005554F0"/>
    <w:rsid w:val="005859F0"/>
    <w:rsid w:val="005A37F9"/>
    <w:rsid w:val="005C2B45"/>
    <w:rsid w:val="005F186C"/>
    <w:rsid w:val="00603997"/>
    <w:rsid w:val="00603AA5"/>
    <w:rsid w:val="00642A2F"/>
    <w:rsid w:val="00652F16"/>
    <w:rsid w:val="006555D7"/>
    <w:rsid w:val="006B0D04"/>
    <w:rsid w:val="006D27AE"/>
    <w:rsid w:val="006F188A"/>
    <w:rsid w:val="00731129"/>
    <w:rsid w:val="0074476B"/>
    <w:rsid w:val="00747416"/>
    <w:rsid w:val="00751428"/>
    <w:rsid w:val="00754029"/>
    <w:rsid w:val="00760480"/>
    <w:rsid w:val="00761523"/>
    <w:rsid w:val="007B21D7"/>
    <w:rsid w:val="007B3E26"/>
    <w:rsid w:val="007F4641"/>
    <w:rsid w:val="00823F7F"/>
    <w:rsid w:val="0084319E"/>
    <w:rsid w:val="008725AC"/>
    <w:rsid w:val="00880C33"/>
    <w:rsid w:val="00894314"/>
    <w:rsid w:val="00897365"/>
    <w:rsid w:val="008B2AA2"/>
    <w:rsid w:val="008D39C2"/>
    <w:rsid w:val="00913AEF"/>
    <w:rsid w:val="0096678F"/>
    <w:rsid w:val="00967286"/>
    <w:rsid w:val="00981875"/>
    <w:rsid w:val="00984BD7"/>
    <w:rsid w:val="00987EB0"/>
    <w:rsid w:val="00A113EB"/>
    <w:rsid w:val="00A11F96"/>
    <w:rsid w:val="00A169EB"/>
    <w:rsid w:val="00A550E0"/>
    <w:rsid w:val="00A81D79"/>
    <w:rsid w:val="00A9693F"/>
    <w:rsid w:val="00AF4B49"/>
    <w:rsid w:val="00AF5EDA"/>
    <w:rsid w:val="00AF720B"/>
    <w:rsid w:val="00B21BDD"/>
    <w:rsid w:val="00B55EC2"/>
    <w:rsid w:val="00B7413B"/>
    <w:rsid w:val="00BD70B7"/>
    <w:rsid w:val="00BF2041"/>
    <w:rsid w:val="00BF25E2"/>
    <w:rsid w:val="00BF4AE5"/>
    <w:rsid w:val="00C26986"/>
    <w:rsid w:val="00C355E9"/>
    <w:rsid w:val="00C4084B"/>
    <w:rsid w:val="00C81964"/>
    <w:rsid w:val="00C868E4"/>
    <w:rsid w:val="00C955AA"/>
    <w:rsid w:val="00CF24F4"/>
    <w:rsid w:val="00CF4C5D"/>
    <w:rsid w:val="00D07231"/>
    <w:rsid w:val="00D12820"/>
    <w:rsid w:val="00D3054E"/>
    <w:rsid w:val="00D51BEE"/>
    <w:rsid w:val="00D67AC2"/>
    <w:rsid w:val="00D91D2F"/>
    <w:rsid w:val="00DA6DB3"/>
    <w:rsid w:val="00DD0E94"/>
    <w:rsid w:val="00DE7AFC"/>
    <w:rsid w:val="00E00BA9"/>
    <w:rsid w:val="00E65828"/>
    <w:rsid w:val="00EA1663"/>
    <w:rsid w:val="00EB7ACE"/>
    <w:rsid w:val="00ED231C"/>
    <w:rsid w:val="00ED6071"/>
    <w:rsid w:val="00F1047E"/>
    <w:rsid w:val="00F277DA"/>
    <w:rsid w:val="00F46611"/>
    <w:rsid w:val="00F65034"/>
    <w:rsid w:val="00F70EC4"/>
    <w:rsid w:val="00F8171C"/>
    <w:rsid w:val="00F82780"/>
    <w:rsid w:val="00F86E4F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EEA2"/>
  <w15:chartTrackingRefBased/>
  <w15:docId w15:val="{C0A0B8F3-299E-4661-B29B-7C084FF2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7CF2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4476B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71268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4476B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8B2AA2"/>
    <w:pPr>
      <w:keepNext/>
      <w:spacing w:after="0" w:line="280" w:lineRule="atLeast"/>
      <w:ind w:left="720" w:hanging="720"/>
      <w:outlineLvl w:val="2"/>
    </w:pPr>
    <w:rPr>
      <w:rFonts w:ascii="Calibri" w:eastAsia="Times New Roman" w:hAnsi="Calibri" w:cs="Times New Roman"/>
      <w:b/>
      <w:bCs/>
      <w:kern w:val="0"/>
      <w:szCs w:val="26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qFormat/>
    <w:rsid w:val="008B2AA2"/>
    <w:pPr>
      <w:keepNext/>
      <w:spacing w:before="240" w:after="60" w:line="280" w:lineRule="atLeast"/>
      <w:ind w:left="864" w:hanging="864"/>
      <w:outlineLvl w:val="3"/>
    </w:pPr>
    <w:rPr>
      <w:rFonts w:ascii="Calibri" w:eastAsia="Times New Roman" w:hAnsi="Calibri" w:cs="Times New Roman"/>
      <w:b/>
      <w:bCs/>
      <w:kern w:val="0"/>
      <w:szCs w:val="28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rsid w:val="008B2AA2"/>
    <w:pPr>
      <w:spacing w:before="240" w:after="60" w:line="280" w:lineRule="atLeast"/>
      <w:ind w:left="1008" w:hanging="1008"/>
      <w:outlineLvl w:val="4"/>
    </w:pPr>
    <w:rPr>
      <w:rFonts w:ascii="Calibri" w:eastAsia="Times New Roman" w:hAnsi="Calibri" w:cs="Times New Roman"/>
      <w:b/>
      <w:bCs/>
      <w:iCs/>
      <w:kern w:val="0"/>
      <w:szCs w:val="26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rsid w:val="008B2AA2"/>
    <w:pPr>
      <w:spacing w:before="240" w:after="60" w:line="280" w:lineRule="atLeast"/>
      <w:ind w:left="1152" w:hanging="1152"/>
      <w:outlineLvl w:val="5"/>
    </w:pPr>
    <w:rPr>
      <w:rFonts w:ascii="Calibri" w:eastAsia="Times New Roman" w:hAnsi="Calibri" w:cs="Times New Roman"/>
      <w:b/>
      <w:bCs/>
      <w:kern w:val="0"/>
      <w:szCs w:val="22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rsid w:val="008B2AA2"/>
    <w:pPr>
      <w:spacing w:before="240" w:after="60" w:line="280" w:lineRule="atLeast"/>
      <w:ind w:left="1296" w:hanging="1296"/>
      <w:outlineLvl w:val="6"/>
    </w:pPr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rsid w:val="008B2AA2"/>
    <w:pPr>
      <w:spacing w:before="240" w:after="60" w:line="280" w:lineRule="atLeast"/>
      <w:ind w:left="1440" w:hanging="1440"/>
      <w:outlineLvl w:val="7"/>
    </w:pPr>
    <w:rPr>
      <w:rFonts w:ascii="Calibri" w:eastAsia="Times New Roman" w:hAnsi="Calibri" w:cs="Times New Roman"/>
      <w:b/>
      <w:iCs/>
      <w:kern w:val="0"/>
      <w:szCs w:val="24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rsid w:val="008B2AA2"/>
    <w:pPr>
      <w:spacing w:before="240" w:after="60" w:line="280" w:lineRule="atLeast"/>
      <w:ind w:left="1584" w:hanging="1584"/>
      <w:outlineLvl w:val="8"/>
    </w:pPr>
    <w:rPr>
      <w:rFonts w:ascii="Cambria" w:eastAsia="Times New Roman" w:hAnsi="Cambria" w:cs="Times New Roman"/>
      <w:kern w:val="0"/>
      <w:szCs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7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320C"/>
  </w:style>
  <w:style w:type="paragraph" w:styleId="Voettekst">
    <w:name w:val="footer"/>
    <w:basedOn w:val="Standaard"/>
    <w:link w:val="VoettekstChar"/>
    <w:uiPriority w:val="99"/>
    <w:unhideWhenUsed/>
    <w:rsid w:val="0027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320C"/>
  </w:style>
  <w:style w:type="table" w:styleId="Tabelraster">
    <w:name w:val="Table Grid"/>
    <w:basedOn w:val="Standaardtabel"/>
    <w:uiPriority w:val="39"/>
    <w:rsid w:val="00F7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2">
    <w:name w:val="Plain Table 2"/>
    <w:basedOn w:val="Standaardtabel"/>
    <w:uiPriority w:val="42"/>
    <w:rsid w:val="00F70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F70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7F4641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1C48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F8171C"/>
    <w:pPr>
      <w:spacing w:after="300" w:line="280" w:lineRule="atLeast"/>
      <w:contextualSpacing/>
    </w:pPr>
    <w:rPr>
      <w:rFonts w:ascii="Calibri" w:eastAsia="Times New Roman" w:hAnsi="Calibri" w:cs="Times New Roman"/>
      <w:b/>
      <w:bCs/>
      <w:color w:val="712685"/>
      <w:spacing w:val="5"/>
      <w:kern w:val="28"/>
      <w:sz w:val="52"/>
      <w:szCs w:val="52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F8171C"/>
    <w:rPr>
      <w:rFonts w:ascii="Calibri" w:eastAsia="Times New Roman" w:hAnsi="Calibri" w:cs="Times New Roman"/>
      <w:b/>
      <w:bCs/>
      <w:color w:val="712685"/>
      <w:spacing w:val="5"/>
      <w:kern w:val="28"/>
      <w:sz w:val="52"/>
      <w:szCs w:val="52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74476B"/>
    <w:rPr>
      <w:rFonts w:asciiTheme="majorHAnsi" w:eastAsiaTheme="majorEastAsia" w:hAnsiTheme="majorHAnsi" w:cstheme="majorBidi"/>
      <w:b/>
      <w:color w:val="712685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4476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8B2AA2"/>
    <w:rPr>
      <w:rFonts w:ascii="Calibri" w:eastAsia="Times New Roman" w:hAnsi="Calibri" w:cs="Times New Roman"/>
      <w:b/>
      <w:bCs/>
      <w:kern w:val="0"/>
      <w:sz w:val="20"/>
      <w:szCs w:val="26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rsid w:val="008B2AA2"/>
    <w:rPr>
      <w:rFonts w:ascii="Calibri" w:eastAsia="Times New Roman" w:hAnsi="Calibri" w:cs="Times New Roman"/>
      <w:b/>
      <w:bCs/>
      <w:kern w:val="0"/>
      <w:sz w:val="20"/>
      <w:szCs w:val="28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8B2AA2"/>
    <w:rPr>
      <w:rFonts w:ascii="Calibri" w:eastAsia="Times New Roman" w:hAnsi="Calibri" w:cs="Times New Roman"/>
      <w:b/>
      <w:bCs/>
      <w:iCs/>
      <w:kern w:val="0"/>
      <w:sz w:val="20"/>
      <w:szCs w:val="26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8B2AA2"/>
    <w:rPr>
      <w:rFonts w:ascii="Calibri" w:eastAsia="Times New Roman" w:hAnsi="Calibri" w:cs="Times New Roman"/>
      <w:b/>
      <w:bCs/>
      <w:kern w:val="0"/>
      <w:sz w:val="20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rsid w:val="008B2AA2"/>
    <w:rPr>
      <w:rFonts w:ascii="Calibri" w:eastAsia="Times New Roman" w:hAnsi="Calibri" w:cs="Times New Roman"/>
      <w:b/>
      <w:kern w:val="0"/>
      <w:sz w:val="20"/>
      <w:szCs w:val="24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8B2AA2"/>
    <w:rPr>
      <w:rFonts w:ascii="Calibri" w:eastAsia="Times New Roman" w:hAnsi="Calibri" w:cs="Times New Roman"/>
      <w:b/>
      <w:iCs/>
      <w:kern w:val="0"/>
      <w:sz w:val="20"/>
      <w:szCs w:val="24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rsid w:val="008B2AA2"/>
    <w:rPr>
      <w:rFonts w:ascii="Cambria" w:eastAsia="Times New Roman" w:hAnsi="Cambria" w:cs="Times New Roman"/>
      <w:kern w:val="0"/>
      <w:sz w:val="20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86E4F"/>
    <w:pPr>
      <w:numPr>
        <w:numId w:val="0"/>
      </w:numPr>
      <w:outlineLvl w:val="9"/>
    </w:pPr>
    <w:rPr>
      <w:b w:val="0"/>
      <w:color w:val="2F5496" w:themeColor="accent1" w:themeShade="BF"/>
      <w:kern w:val="0"/>
      <w:sz w:val="32"/>
      <w:szCs w:val="32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EB7ACE"/>
    <w:pPr>
      <w:tabs>
        <w:tab w:val="left" w:pos="440"/>
        <w:tab w:val="right" w:leader="dot" w:pos="9062"/>
      </w:tabs>
      <w:spacing w:after="100"/>
    </w:pPr>
    <w:rPr>
      <w:b/>
      <w:bCs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F86E4F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F86E4F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EB7ACE"/>
    <w:pPr>
      <w:spacing w:after="100"/>
      <w:ind w:left="440"/>
    </w:pPr>
    <w:rPr>
      <w:rFonts w:eastAsiaTheme="minorEastAsia" w:cs="Times New Roman"/>
      <w:kern w:val="0"/>
      <w:sz w:val="22"/>
      <w:szCs w:val="22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1320D5"/>
    <w:rPr>
      <w:color w:val="808080"/>
    </w:rPr>
  </w:style>
  <w:style w:type="paragraph" w:styleId="Bijschrift">
    <w:name w:val="caption"/>
    <w:basedOn w:val="Standaard"/>
    <w:next w:val="Standaard"/>
    <w:qFormat/>
    <w:rsid w:val="006D27AE"/>
    <w:pPr>
      <w:spacing w:after="200" w:line="240" w:lineRule="auto"/>
    </w:pPr>
    <w:rPr>
      <w:rFonts w:ascii="Calibri" w:eastAsia="Calibri" w:hAnsi="Calibri" w:cs="Calibri"/>
      <w:b/>
      <w:bCs/>
      <w:color w:val="4F81BD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tseBreimer\LNAZ\Algemeen%20-%20General\02%20Bureau\Communicatie\SJABLONEN\Rappor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F0BDE7351A54DA368899C259F9DCC" ma:contentTypeVersion="15" ma:contentTypeDescription="Een nieuw document maken." ma:contentTypeScope="" ma:versionID="4812c3b85cdd12f8fb2928e3d6f7c44f">
  <xsd:schema xmlns:xsd="http://www.w3.org/2001/XMLSchema" xmlns:xs="http://www.w3.org/2001/XMLSchema" xmlns:p="http://schemas.microsoft.com/office/2006/metadata/properties" xmlns:ns2="bc3597b8-b342-4356-a7ca-3952cb61b357" xmlns:ns3="4e68d258-56be-412d-8c4f-a22c46b0fb76" targetNamespace="http://schemas.microsoft.com/office/2006/metadata/properties" ma:root="true" ma:fieldsID="98c0aaf71579aeae7e9720a4341c7ec8" ns2:_="" ns3:_="">
    <xsd:import namespace="bc3597b8-b342-4356-a7ca-3952cb61b357"/>
    <xsd:import namespace="4e68d258-56be-412d-8c4f-a22c46b0f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97b8-b342-4356-a7ca-3952cb61b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fc8db55-cbe4-40b9-9066-25636e1b1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d258-56be-412d-8c4f-a22c46b0fb7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08381d4-a5ca-4eed-b73d-7f3ec0529659}" ma:internalName="TaxCatchAll" ma:showField="CatchAllData" ma:web="4e68d258-56be-412d-8c4f-a22c46b0f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597b8-b342-4356-a7ca-3952cb61b357">
      <Terms xmlns="http://schemas.microsoft.com/office/infopath/2007/PartnerControls"/>
    </lcf76f155ced4ddcb4097134ff3c332f>
    <TaxCatchAll xmlns="4e68d258-56be-412d-8c4f-a22c46b0fb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4582-00C0-4B31-84CF-DA1EAF437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351F2-3281-4A28-9086-9817C1EC1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597b8-b342-4356-a7ca-3952cb61b357"/>
    <ds:schemaRef ds:uri="4e68d258-56be-412d-8c4f-a22c46b0f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74624-7A8A-4675-A123-89FE1F76E926}">
  <ds:schemaRefs>
    <ds:schemaRef ds:uri="http://schemas.microsoft.com/office/2006/metadata/properties"/>
    <ds:schemaRef ds:uri="http://schemas.microsoft.com/office/infopath/2007/PartnerControls"/>
    <ds:schemaRef ds:uri="bc3597b8-b342-4356-a7ca-3952cb61b357"/>
    <ds:schemaRef ds:uri="4e68d258-56be-412d-8c4f-a22c46b0fb76"/>
  </ds:schemaRefs>
</ds:datastoreItem>
</file>

<file path=customXml/itemProps4.xml><?xml version="1.0" encoding="utf-8"?>
<ds:datastoreItem xmlns:ds="http://schemas.openxmlformats.org/officeDocument/2006/customXml" ds:itemID="{2D0106D3-EEC9-4FF6-878D-A3A25311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7</TotalTime>
  <Pages>3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Landelijk netwerk acute zorg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Jitse Breimer</dc:creator>
  <cp:keywords/>
  <dc:description/>
  <cp:lastModifiedBy>Groot-5, R. de (Ronald)</cp:lastModifiedBy>
  <cp:revision>5</cp:revision>
  <dcterms:created xsi:type="dcterms:W3CDTF">2024-11-22T15:49:00Z</dcterms:created>
  <dcterms:modified xsi:type="dcterms:W3CDTF">2024-11-22T15:54:00Z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0x0101001F6F0BDE7351A54DA368899C259F9DCC</vt:lpwstr>
  </property>
</Properties>
</file>